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EA255">
      <w:pPr>
        <w:keepNext w:val="0"/>
        <w:keepLines w:val="0"/>
        <w:pageBreakBefore w:val="0"/>
        <w:widowControl w:val="0"/>
        <w:kinsoku/>
        <w:wordWrap/>
        <w:overflowPunct w:val="0"/>
        <w:topLinePunct w:val="0"/>
        <w:autoSpaceDE/>
        <w:autoSpaceDN/>
        <w:bidi w:val="0"/>
        <w:adjustRightInd/>
        <w:snapToGrid/>
        <w:spacing w:line="580" w:lineRule="exact"/>
        <w:rPr>
          <w:rFonts w:hint="eastAsia"/>
          <w:spacing w:val="0"/>
        </w:rPr>
      </w:pPr>
    </w:p>
    <w:p w14:paraId="3918A85A">
      <w:pPr>
        <w:keepNext w:val="0"/>
        <w:keepLines w:val="0"/>
        <w:pageBreakBefore w:val="0"/>
        <w:widowControl w:val="0"/>
        <w:kinsoku/>
        <w:wordWrap/>
        <w:overflowPunct w:val="0"/>
        <w:topLinePunct w:val="0"/>
        <w:autoSpaceDE/>
        <w:autoSpaceDN/>
        <w:bidi w:val="0"/>
        <w:adjustRightInd/>
        <w:snapToGrid/>
        <w:spacing w:line="580" w:lineRule="exact"/>
        <w:rPr>
          <w:rFonts w:hint="eastAsia"/>
          <w:spacing w:val="0"/>
        </w:rPr>
      </w:pPr>
    </w:p>
    <w:p w14:paraId="12DF27D7">
      <w:pPr>
        <w:keepNext w:val="0"/>
        <w:keepLines w:val="0"/>
        <w:pageBreakBefore w:val="0"/>
        <w:widowControl w:val="0"/>
        <w:kinsoku/>
        <w:wordWrap/>
        <w:overflowPunct w:val="0"/>
        <w:topLinePunct w:val="0"/>
        <w:autoSpaceDE/>
        <w:autoSpaceDN/>
        <w:bidi w:val="0"/>
        <w:adjustRightInd/>
        <w:snapToGrid/>
        <w:spacing w:line="580" w:lineRule="exact"/>
        <w:rPr>
          <w:rFonts w:hint="eastAsia"/>
          <w:spacing w:val="0"/>
        </w:rPr>
      </w:pPr>
    </w:p>
    <w:p w14:paraId="58E6508E">
      <w:pPr>
        <w:keepNext w:val="0"/>
        <w:keepLines w:val="0"/>
        <w:pageBreakBefore w:val="0"/>
        <w:widowControl w:val="0"/>
        <w:kinsoku/>
        <w:wordWrap/>
        <w:overflowPunct w:val="0"/>
        <w:topLinePunct w:val="0"/>
        <w:autoSpaceDE/>
        <w:autoSpaceDN/>
        <w:bidi w:val="0"/>
        <w:adjustRightInd/>
        <w:snapToGrid/>
        <w:spacing w:line="580" w:lineRule="exact"/>
        <w:rPr>
          <w:rFonts w:hint="eastAsia"/>
          <w:spacing w:val="0"/>
        </w:rPr>
      </w:pPr>
    </w:p>
    <w:p w14:paraId="43FA2452">
      <w:pPr>
        <w:keepNext w:val="0"/>
        <w:keepLines w:val="0"/>
        <w:pageBreakBefore w:val="0"/>
        <w:widowControl w:val="0"/>
        <w:kinsoku/>
        <w:wordWrap/>
        <w:overflowPunct w:val="0"/>
        <w:topLinePunct w:val="0"/>
        <w:autoSpaceDE/>
        <w:autoSpaceDN/>
        <w:bidi w:val="0"/>
        <w:adjustRightInd/>
        <w:snapToGrid/>
        <w:spacing w:line="580" w:lineRule="exact"/>
        <w:rPr>
          <w:rFonts w:hint="eastAsia"/>
          <w:spacing w:val="0"/>
        </w:rPr>
      </w:pPr>
      <w:bookmarkStart w:id="0" w:name="_GoBack"/>
      <w:bookmarkEnd w:id="0"/>
    </w:p>
    <w:p w14:paraId="5ACABB23">
      <w:pPr>
        <w:keepNext w:val="0"/>
        <w:keepLines w:val="0"/>
        <w:pageBreakBefore w:val="0"/>
        <w:widowControl w:val="0"/>
        <w:kinsoku/>
        <w:wordWrap/>
        <w:overflowPunct w:val="0"/>
        <w:topLinePunct w:val="0"/>
        <w:autoSpaceDE/>
        <w:autoSpaceDN/>
        <w:bidi w:val="0"/>
        <w:adjustRightInd/>
        <w:snapToGrid/>
        <w:spacing w:line="580" w:lineRule="exact"/>
        <w:jc w:val="center"/>
        <w:rPr>
          <w:rFonts w:hint="eastAsia" w:ascii="仿宋_GB2312" w:hAnsi="文星仿宋" w:eastAsia="仿宋_GB2312"/>
          <w:spacing w:val="0"/>
        </w:rPr>
      </w:pPr>
      <w:r>
        <w:rPr>
          <w:rFonts w:hint="eastAsia" w:ascii="仿宋_GB2312" w:hAnsi="文星仿宋" w:eastAsia="仿宋_GB2312"/>
          <w:spacing w:val="0"/>
        </w:rPr>
        <w:t>市中政任</w:t>
      </w:r>
      <w:r>
        <w:rPr>
          <w:rFonts w:hint="eastAsia" w:ascii="仿宋_GB2312" w:eastAsia="仿宋_GB2312"/>
          <w:spacing w:val="0"/>
        </w:rPr>
        <w:t>〔202</w:t>
      </w:r>
      <w:r>
        <w:rPr>
          <w:rFonts w:hint="eastAsia" w:ascii="仿宋_GB2312" w:eastAsia="仿宋_GB2312"/>
          <w:spacing w:val="0"/>
          <w:lang w:val="en-US" w:eastAsia="zh-CN"/>
        </w:rPr>
        <w:t>4</w:t>
      </w:r>
      <w:r>
        <w:rPr>
          <w:rFonts w:hint="eastAsia" w:ascii="仿宋_GB2312" w:eastAsia="仿宋_GB2312"/>
          <w:spacing w:val="0"/>
        </w:rPr>
        <w:t>〕</w:t>
      </w:r>
      <w:r>
        <w:rPr>
          <w:rFonts w:hint="eastAsia" w:ascii="仿宋_GB2312" w:eastAsia="仿宋_GB2312"/>
          <w:spacing w:val="0"/>
          <w:lang w:val="en-US" w:eastAsia="zh-CN"/>
        </w:rPr>
        <w:t>7</w:t>
      </w:r>
      <w:r>
        <w:rPr>
          <w:rFonts w:hint="eastAsia" w:ascii="仿宋_GB2312" w:hAnsi="文星仿宋" w:eastAsia="仿宋_GB2312"/>
          <w:spacing w:val="0"/>
        </w:rPr>
        <w:t>号</w:t>
      </w:r>
    </w:p>
    <w:p w14:paraId="02FBFE67">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spacing w:val="0"/>
        </w:rPr>
      </w:pPr>
    </w:p>
    <w:p w14:paraId="754E012E">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spacing w:val="0"/>
        </w:rPr>
      </w:pPr>
    </w:p>
    <w:p w14:paraId="1F6C6DB8">
      <w:pPr>
        <w:keepNext w:val="0"/>
        <w:keepLines w:val="0"/>
        <w:pageBreakBefore w:val="0"/>
        <w:widowControl w:val="0"/>
        <w:kinsoku/>
        <w:wordWrap/>
        <w:overflowPunct w:val="0"/>
        <w:topLinePunct w:val="0"/>
        <w:autoSpaceDE/>
        <w:autoSpaceDN/>
        <w:bidi w:val="0"/>
        <w:adjustRightInd/>
        <w:snapToGrid/>
        <w:spacing w:line="580" w:lineRule="exact"/>
        <w:ind w:left="0" w:leftChars="0"/>
        <w:jc w:val="center"/>
        <w:textAlignment w:val="auto"/>
        <w:rPr>
          <w:rFonts w:hint="eastAsia" w:ascii="方正小标宋简体" w:eastAsia="方正小标宋简体"/>
          <w:spacing w:val="0"/>
          <w:sz w:val="44"/>
        </w:rPr>
      </w:pPr>
      <w:r>
        <w:rPr>
          <w:rFonts w:hint="eastAsia" w:ascii="方正小标宋简体" w:eastAsia="方正小标宋简体"/>
          <w:spacing w:val="0"/>
          <w:sz w:val="44"/>
        </w:rPr>
        <w:t>济南市市中区人民政府</w:t>
      </w:r>
    </w:p>
    <w:p w14:paraId="7E88AA4A">
      <w:pPr>
        <w:keepNext w:val="0"/>
        <w:keepLines w:val="0"/>
        <w:pageBreakBefore w:val="0"/>
        <w:widowControl w:val="0"/>
        <w:kinsoku/>
        <w:wordWrap/>
        <w:overflowPunct w:val="0"/>
        <w:topLinePunct w:val="0"/>
        <w:autoSpaceDE/>
        <w:autoSpaceDN/>
        <w:bidi w:val="0"/>
        <w:adjustRightInd/>
        <w:snapToGrid/>
        <w:spacing w:line="580" w:lineRule="exact"/>
        <w:ind w:left="0" w:leftChars="0"/>
        <w:jc w:val="center"/>
        <w:textAlignment w:val="auto"/>
        <w:rPr>
          <w:spacing w:val="0"/>
        </w:rPr>
      </w:pPr>
      <w:r>
        <w:rPr>
          <w:rFonts w:hint="eastAsia" w:ascii="方正小标宋简体" w:hAnsi="文星标宋" w:eastAsia="方正小标宋简体"/>
          <w:spacing w:val="0"/>
          <w:sz w:val="44"/>
          <w:szCs w:val="44"/>
        </w:rPr>
        <w:t>关于</w:t>
      </w:r>
      <w:r>
        <w:rPr>
          <w:rFonts w:hint="eastAsia" w:ascii="方正小标宋简体" w:hAnsi="文星标宋" w:eastAsia="方正小标宋简体"/>
          <w:spacing w:val="0"/>
          <w:sz w:val="44"/>
          <w:szCs w:val="44"/>
          <w:lang w:val="en-US" w:eastAsia="zh-CN"/>
        </w:rPr>
        <w:t>高佳彤</w:t>
      </w:r>
      <w:r>
        <w:rPr>
          <w:rFonts w:hint="eastAsia" w:ascii="方正小标宋简体" w:hAnsi="文星标宋" w:eastAsia="方正小标宋简体"/>
          <w:spacing w:val="0"/>
          <w:sz w:val="44"/>
          <w:szCs w:val="44"/>
        </w:rPr>
        <w:t>等工作人员任免职务的通知</w:t>
      </w:r>
    </w:p>
    <w:p w14:paraId="620360E7">
      <w:pPr>
        <w:keepNext w:val="0"/>
        <w:keepLines w:val="0"/>
        <w:pageBreakBefore w:val="0"/>
        <w:widowControl w:val="0"/>
        <w:kinsoku/>
        <w:wordWrap/>
        <w:overflowPunct w:val="0"/>
        <w:topLinePunct w:val="0"/>
        <w:autoSpaceDE/>
        <w:autoSpaceDN/>
        <w:bidi w:val="0"/>
        <w:adjustRightInd/>
        <w:snapToGrid/>
        <w:spacing w:line="580" w:lineRule="exact"/>
        <w:ind w:left="0" w:leftChars="0"/>
        <w:textAlignment w:val="auto"/>
        <w:rPr>
          <w:rFonts w:hint="eastAsia" w:ascii="仿宋_GB2312" w:hAnsi="文星仿宋" w:eastAsia="仿宋_GB2312"/>
          <w:spacing w:val="0"/>
        </w:rPr>
      </w:pPr>
    </w:p>
    <w:p w14:paraId="5E1F612D">
      <w:pPr>
        <w:keepNext w:val="0"/>
        <w:keepLines w:val="0"/>
        <w:pageBreakBefore w:val="0"/>
        <w:widowControl w:val="0"/>
        <w:kinsoku/>
        <w:wordWrap/>
        <w:overflowPunct w:val="0"/>
        <w:topLinePunct w:val="0"/>
        <w:autoSpaceDE/>
        <w:autoSpaceDN/>
        <w:bidi w:val="0"/>
        <w:adjustRightInd/>
        <w:snapToGrid/>
        <w:spacing w:line="580" w:lineRule="exact"/>
        <w:ind w:left="0" w:leftChars="0"/>
        <w:jc w:val="both"/>
        <w:rPr>
          <w:rFonts w:ascii="仿宋_GB2312" w:hAnsi="文星仿宋" w:eastAsia="仿宋_GB2312"/>
          <w:spacing w:val="0"/>
          <w:sz w:val="32"/>
        </w:rPr>
      </w:pPr>
      <w:r>
        <w:rPr>
          <w:rFonts w:hint="eastAsia" w:ascii="仿宋_GB2312" w:hAnsi="文星仿宋" w:eastAsia="仿宋_GB2312"/>
          <w:spacing w:val="0"/>
          <w:sz w:val="32"/>
        </w:rPr>
        <w:t>各街道办事处，区政府各部门：</w:t>
      </w:r>
    </w:p>
    <w:p w14:paraId="6C96EE8D">
      <w:pPr>
        <w:keepNext w:val="0"/>
        <w:keepLines w:val="0"/>
        <w:pageBreakBefore w:val="0"/>
        <w:widowControl w:val="0"/>
        <w:kinsoku/>
        <w:wordWrap/>
        <w:overflowPunct w:val="0"/>
        <w:topLinePunct w:val="0"/>
        <w:autoSpaceDE/>
        <w:autoSpaceDN/>
        <w:bidi w:val="0"/>
        <w:adjustRightInd/>
        <w:snapToGrid/>
        <w:spacing w:line="580" w:lineRule="exact"/>
        <w:ind w:left="0" w:leftChars="0" w:firstLine="660" w:firstLineChars="200"/>
        <w:jc w:val="both"/>
        <w:rPr>
          <w:rFonts w:hint="eastAsia" w:ascii="仿宋_GB2312" w:eastAsia="仿宋_GB2312"/>
          <w:spacing w:val="0"/>
          <w:sz w:val="32"/>
        </w:rPr>
      </w:pPr>
      <w:r>
        <w:rPr>
          <w:rFonts w:hint="eastAsia" w:ascii="仿宋_GB2312" w:hAnsi="文星仿宋" w:eastAsia="仿宋_GB2312"/>
          <w:spacing w:val="0"/>
          <w:sz w:val="32"/>
        </w:rPr>
        <w:t>区政府决定，</w:t>
      </w:r>
      <w:r>
        <w:rPr>
          <w:rFonts w:hint="eastAsia" w:ascii="仿宋_GB2312" w:eastAsia="仿宋_GB2312"/>
          <w:spacing w:val="0"/>
          <w:sz w:val="32"/>
        </w:rPr>
        <w:t>任命：</w:t>
      </w:r>
    </w:p>
    <w:p w14:paraId="274E8BBB">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高佳彤同志为济南市市中区金融运行监测中心主任（试用期一年）；</w:t>
      </w:r>
    </w:p>
    <w:p w14:paraId="07A1519E">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周勇同志为济南市市中区人力资源和社会保障局副局长（试用期一年）；</w:t>
      </w:r>
    </w:p>
    <w:p w14:paraId="05930BC3">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highlight w:val="yellow"/>
          <w:lang w:val="en-US" w:eastAsia="zh-CN"/>
        </w:rPr>
      </w:pPr>
      <w:r>
        <w:rPr>
          <w:rFonts w:hint="eastAsia" w:ascii="仿宋_GB2312" w:hAnsi="仿宋_GB2312" w:eastAsia="仿宋_GB2312" w:cs="仿宋_GB2312"/>
          <w:color w:val="auto"/>
          <w:spacing w:val="0"/>
          <w:sz w:val="32"/>
          <w:szCs w:val="32"/>
          <w:lang w:val="en-US" w:eastAsia="zh-CN"/>
        </w:rPr>
        <w:t>赵共修同志为济南市市中区自然资源局副局长，</w:t>
      </w:r>
      <w:r>
        <w:rPr>
          <w:rFonts w:hint="eastAsia" w:ascii="仿宋_GB2312" w:hAnsi="仿宋_GB2312" w:eastAsia="仿宋_GB2312" w:cs="仿宋_GB2312"/>
          <w:color w:val="auto"/>
          <w:spacing w:val="0"/>
          <w:sz w:val="32"/>
          <w:szCs w:val="32"/>
          <w:highlight w:val="none"/>
          <w:lang w:val="en-US" w:eastAsia="zh-CN"/>
        </w:rPr>
        <w:t>挂职任</w:t>
      </w:r>
      <w:r>
        <w:rPr>
          <w:rFonts w:hint="eastAsia" w:ascii="仿宋_GB2312" w:hAnsi="仿宋_GB2312" w:eastAsia="仿宋_GB2312" w:cs="仿宋_GB2312"/>
          <w:color w:val="auto"/>
          <w:spacing w:val="-6"/>
          <w:sz w:val="32"/>
          <w:szCs w:val="32"/>
          <w:highlight w:val="none"/>
          <w:lang w:val="en-US" w:eastAsia="zh-CN"/>
        </w:rPr>
        <w:t>济南市市中区人民政府王官庄街道办事处副主任（时间一年）；</w:t>
      </w:r>
    </w:p>
    <w:p w14:paraId="6B1C50D8">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周峻鹏同志为济南市市中区房屋征收服务中心主任；</w:t>
      </w:r>
    </w:p>
    <w:p w14:paraId="59AFC40A">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张磊同志为济南市市中区城市管理局副局长（正处级）；</w:t>
      </w:r>
    </w:p>
    <w:p w14:paraId="1D6AA76D">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张燕同志为济南市市中区中医药管理局局长、济南市市中区疾病预防控制局局长；</w:t>
      </w:r>
    </w:p>
    <w:p w14:paraId="122C464F">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解树华同志为济南市市中区企业服务中心副主任（试用期一年）；</w:t>
      </w:r>
    </w:p>
    <w:p w14:paraId="05BEB9C7">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高飞同志为济南市市中区园区管理服务中心副主任（试用期一年）；</w:t>
      </w:r>
    </w:p>
    <w:p w14:paraId="02324C4F">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马洪波同志为济南中央活力区发展促进中心副主任（试用期一年）；</w:t>
      </w:r>
    </w:p>
    <w:p w14:paraId="0DB31CE5">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赵迎弟同志为济南市市中区舜玉路街道党政综合办公室副主任（副处级，试用期一年）；</w:t>
      </w:r>
    </w:p>
    <w:p w14:paraId="216497DD">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高春艳同志为济南市市中区舜玉路街道便民服务中心主任（试用期一年）；</w:t>
      </w:r>
    </w:p>
    <w:p w14:paraId="2B9733BD">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闫国光同志为济南市市中区舜玉路街道综合治理和应急管理服务中心主任（副处级，试用期一年）；</w:t>
      </w:r>
    </w:p>
    <w:p w14:paraId="593D2A0A">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甄军同志为济南市市中区舜玉路街道综合行政执法服务中心主任（副处级，试用期一年）；</w:t>
      </w:r>
    </w:p>
    <w:p w14:paraId="08C86961">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张勇同志为济南市市中区六里山街道党政综合办公室副主任（副处级，试用期一年）；</w:t>
      </w:r>
    </w:p>
    <w:p w14:paraId="1E6A0970">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王莹同志为济南市市中区六里山街道综合治理和应急管理服务中心主任（副处级，试用期一年）；</w:t>
      </w:r>
    </w:p>
    <w:p w14:paraId="3997EC5E">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刘娟同志为济南市市中区二七新村街道党建工作办公室副主任（副处级）；</w:t>
      </w:r>
    </w:p>
    <w:p w14:paraId="77E190DA">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郭强同志为济南市市中区四里村街道党政综合办公室副主任（副处级，试用期一年）；</w:t>
      </w:r>
    </w:p>
    <w:p w14:paraId="2DBD83EB">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付骁同志为济南市市中区四里村街道综合治理和应急管理服务中心主任（副处级，试用期一年）；</w:t>
      </w:r>
    </w:p>
    <w:p w14:paraId="7DB22303">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王俊同志为济南市市中区杆石桥街道党政综合办公室副主任（副处级，试用期一年）；</w:t>
      </w:r>
    </w:p>
    <w:p w14:paraId="6D0147BD">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金星同志为济南市市中区杆石桥街道便民服务中心主任（试用期一年）；</w:t>
      </w:r>
    </w:p>
    <w:p w14:paraId="3DE65C4E">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殷爱君同志为济南市市中区大观园街道经济发展服务办公室副主任（副处级，试用期一年）；</w:t>
      </w:r>
    </w:p>
    <w:p w14:paraId="17755126">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王岩同志为济南市市中区大观园街道综合行政执法服务中心主任（副处级，试用期一年）；</w:t>
      </w:r>
    </w:p>
    <w:p w14:paraId="3D34E3E2">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苏瑞刚同志为济南市市中区人民政府魏家庄街道办事处主任；</w:t>
      </w:r>
    </w:p>
    <w:p w14:paraId="4A104975">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聂立超同志为济南市市中区人民政府魏家庄街道办事处副主任；</w:t>
      </w:r>
    </w:p>
    <w:p w14:paraId="267D4E7B">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张倩同志为济南市市中区魏家庄街道平安法治和信访办公室副主任（副处级，试用期一年）；</w:t>
      </w:r>
    </w:p>
    <w:p w14:paraId="28B58EC9">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金刚同志为济南市市中区人民政府泺源街道办事处副主任（试用期一年）；</w:t>
      </w:r>
    </w:p>
    <w:p w14:paraId="5A67F1F0">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关达同志为济南市市中区泺源街道民生事务办公室副主任（副处级，试用期一年）；</w:t>
      </w:r>
    </w:p>
    <w:p w14:paraId="4BB8FEF9">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姬晓光同志为济南市市中区泺源街道综合治理和应急管理服务中心主任（副处级，试用期一年）；</w:t>
      </w:r>
    </w:p>
    <w:p w14:paraId="6B824D35">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卢燕同志为济南市市中区王官庄街道综合行政执法服务中心主任（副处级，试用期一年）；</w:t>
      </w:r>
    </w:p>
    <w:p w14:paraId="5E911F35">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叶蔚同志为济南市市中区舜耕街道经济发展服务办公室副主任（副处级，试用期一年）；</w:t>
      </w:r>
    </w:p>
    <w:p w14:paraId="27C7216A">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李杨同志为济南市市中区七贤街道综合行政执法服务中心主任（副处级，试用期一年）；</w:t>
      </w:r>
    </w:p>
    <w:p w14:paraId="493B062D">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肖明同志为济南市市中区人民政府白马山街道办事处副主任（挂职时间一年）；</w:t>
      </w:r>
    </w:p>
    <w:p w14:paraId="1AAD41D8">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金毅同志为济南市市中区白马山街道综合行政执法服务中心主任（副处级，试用期一年）；</w:t>
      </w:r>
    </w:p>
    <w:p w14:paraId="65EAF208">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支晓同志为济南市市中区白马山街道城乡建设服务中心主任（副处级，试用期一年）；</w:t>
      </w:r>
    </w:p>
    <w:p w14:paraId="6ECEB761">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赵书广同志为济南市市中区人民政府十六里河街道办事处副主任；</w:t>
      </w:r>
    </w:p>
    <w:p w14:paraId="230371CD">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刘斌同志为济南市市中区人民政府十六里河街道办事处副主任；</w:t>
      </w:r>
    </w:p>
    <w:p w14:paraId="587BA0F9">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杨海涛同志为济南市市中区人民政府十六里河街道办事处副主任；</w:t>
      </w:r>
    </w:p>
    <w:p w14:paraId="0F4C2943">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鞠晨同志为济南市市中区十六里河街道党政综合办公室副主任（副处级，试用期一年）；</w:t>
      </w:r>
    </w:p>
    <w:p w14:paraId="6D47BC55">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刘健清同志为济南市市中区十六里河街道经济发展服务办公室副主任（副处级，试用期一年）；</w:t>
      </w:r>
    </w:p>
    <w:p w14:paraId="605706AD">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张红霞同志为济南市市中区十六里河街道新兴产业服务中心主任（副处级，试用期一年）；</w:t>
      </w:r>
    </w:p>
    <w:p w14:paraId="485E9068">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16" w:firstLineChars="200"/>
        <w:jc w:val="both"/>
        <w:textAlignment w:val="baseline"/>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王小川同志为济南市市中区人民政府兴隆街道办事处主任；</w:t>
      </w:r>
    </w:p>
    <w:p w14:paraId="6A0C9A21">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16" w:firstLineChars="200"/>
        <w:jc w:val="both"/>
        <w:textAlignment w:val="baseline"/>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贾林同志为济南市市中区人民政府兴隆街道办事处副主任；</w:t>
      </w:r>
    </w:p>
    <w:p w14:paraId="5F0CE2DA">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袁媛同志为济南市市中区兴隆街道经济发展服务办公室副主任（副处级，试用期一年）；</w:t>
      </w:r>
    </w:p>
    <w:p w14:paraId="3DDB6F34">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王玉玺同志为济南市市中区人民政府党家街道办事处副主任（试用期一年）。</w:t>
      </w:r>
    </w:p>
    <w:p w14:paraId="78B21ACD">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jc w:val="both"/>
        <w:textAlignment w:val="baseline"/>
        <w:rPr>
          <w:rFonts w:hint="eastAsia" w:ascii="仿宋_GB2312" w:eastAsia="仿宋_GB2312"/>
          <w:spacing w:val="0"/>
          <w:sz w:val="32"/>
        </w:rPr>
      </w:pPr>
      <w:r>
        <w:rPr>
          <w:rFonts w:hint="eastAsia" w:ascii="仿宋_GB2312" w:eastAsia="仿宋_GB2312"/>
          <w:spacing w:val="0"/>
          <w:sz w:val="32"/>
        </w:rPr>
        <w:t>免去：</w:t>
      </w:r>
    </w:p>
    <w:p w14:paraId="3F7D1C47">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firstLine="660" w:firstLineChars="200"/>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spacing w:val="0"/>
          <w:sz w:val="32"/>
          <w:szCs w:val="32"/>
          <w:u w:val="none" w:color="000000"/>
        </w:rPr>
        <w:t>贾林同志</w:t>
      </w:r>
      <w:r>
        <w:rPr>
          <w:rFonts w:hint="eastAsia" w:ascii="仿宋_GB2312" w:hAnsi="仿宋_GB2312" w:eastAsia="仿宋_GB2312" w:cs="仿宋_GB2312"/>
          <w:spacing w:val="0"/>
          <w:sz w:val="32"/>
          <w:szCs w:val="32"/>
          <w:u w:val="none" w:color="000000"/>
          <w:lang w:val="en-US" w:eastAsia="zh-CN"/>
        </w:rPr>
        <w:t>的济南市市中区人民政府办公室副主任职务；</w:t>
      </w:r>
    </w:p>
    <w:p w14:paraId="54E7D111">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firstLine="636" w:firstLineChars="200"/>
        <w:jc w:val="both"/>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王传军同志的济南市市中区工业和信息化局副局长职务；</w:t>
      </w:r>
    </w:p>
    <w:p w14:paraId="50F8BFF3">
      <w:pPr>
        <w:keepNext w:val="0"/>
        <w:keepLines w:val="0"/>
        <w:pageBreakBefore w:val="0"/>
        <w:widowControl w:val="0"/>
        <w:kinsoku/>
        <w:wordWrap/>
        <w:overflowPunct w:val="0"/>
        <w:topLinePunct w:val="0"/>
        <w:autoSpaceDE/>
        <w:autoSpaceDN/>
        <w:bidi w:val="0"/>
        <w:adjustRightInd/>
        <w:snapToGrid/>
        <w:spacing w:line="580" w:lineRule="exact"/>
        <w:ind w:left="0" w:leftChars="0" w:firstLine="660" w:firstLineChars="200"/>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张瑞坤同志的济南市市中区民政局副局长职务；</w:t>
      </w:r>
    </w:p>
    <w:p w14:paraId="10456544">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u w:val="none" w:color="000000"/>
        </w:rPr>
        <w:t>周永忠同志</w:t>
      </w:r>
      <w:r>
        <w:rPr>
          <w:rFonts w:hint="eastAsia" w:ascii="仿宋_GB2312" w:hAnsi="仿宋_GB2312" w:eastAsia="仿宋_GB2312" w:cs="仿宋_GB2312"/>
          <w:spacing w:val="0"/>
          <w:sz w:val="32"/>
          <w:szCs w:val="32"/>
          <w:u w:val="none" w:color="000000"/>
          <w:lang w:val="en-US" w:eastAsia="zh-CN"/>
        </w:rPr>
        <w:t>的</w:t>
      </w:r>
      <w:r>
        <w:rPr>
          <w:rFonts w:hint="eastAsia" w:ascii="仿宋_GB2312" w:hAnsi="仿宋_GB2312" w:eastAsia="仿宋_GB2312" w:cs="仿宋_GB2312"/>
          <w:spacing w:val="0"/>
          <w:sz w:val="32"/>
          <w:szCs w:val="32"/>
          <w:u w:val="none" w:color="000000"/>
        </w:rPr>
        <w:t>济南市市中区政府项目资金服务中心副主任职务；</w:t>
      </w:r>
    </w:p>
    <w:p w14:paraId="1959F5BB">
      <w:pPr>
        <w:keepNext w:val="0"/>
        <w:keepLines w:val="0"/>
        <w:pageBreakBefore w:val="0"/>
        <w:widowControl w:val="0"/>
        <w:kinsoku/>
        <w:wordWrap/>
        <w:overflowPunct w:val="0"/>
        <w:topLinePunct w:val="0"/>
        <w:autoSpaceDE/>
        <w:autoSpaceDN/>
        <w:bidi w:val="0"/>
        <w:adjustRightInd/>
        <w:snapToGrid/>
        <w:spacing w:line="580" w:lineRule="exact"/>
        <w:ind w:left="0" w:leftChars="0" w:firstLine="660" w:firstLineChars="200"/>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张磊同志的济南市市中区人力资源和社会保障局副局长职务；</w:t>
      </w:r>
    </w:p>
    <w:p w14:paraId="6D7CFCCD">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36" w:firstLineChars="200"/>
        <w:textAlignment w:val="baseline"/>
        <w:rPr>
          <w:rFonts w:hint="eastAsia" w:ascii="仿宋_GB2312" w:hAnsi="仿宋_GB2312" w:eastAsia="仿宋_GB2312" w:cs="仿宋_GB2312"/>
          <w:spacing w:val="-6"/>
          <w:sz w:val="32"/>
          <w:szCs w:val="32"/>
          <w:u w:val="none" w:color="000000"/>
        </w:rPr>
      </w:pPr>
      <w:r>
        <w:rPr>
          <w:rFonts w:hint="eastAsia" w:ascii="仿宋_GB2312" w:hAnsi="仿宋_GB2312" w:eastAsia="仿宋_GB2312" w:cs="仿宋_GB2312"/>
          <w:spacing w:val="-6"/>
          <w:sz w:val="32"/>
          <w:szCs w:val="32"/>
          <w:u w:val="none" w:color="000000"/>
        </w:rPr>
        <w:t>马迎节同志</w:t>
      </w:r>
      <w:r>
        <w:rPr>
          <w:rFonts w:hint="eastAsia" w:ascii="仿宋_GB2312" w:hAnsi="仿宋_GB2312" w:eastAsia="仿宋_GB2312" w:cs="仿宋_GB2312"/>
          <w:spacing w:val="-6"/>
          <w:sz w:val="32"/>
          <w:szCs w:val="32"/>
          <w:u w:val="none" w:color="000000"/>
          <w:lang w:val="en-US" w:eastAsia="zh-CN"/>
        </w:rPr>
        <w:t>的</w:t>
      </w:r>
      <w:r>
        <w:rPr>
          <w:rFonts w:hint="eastAsia" w:ascii="仿宋_GB2312" w:hAnsi="仿宋_GB2312" w:eastAsia="仿宋_GB2312" w:cs="仿宋_GB2312"/>
          <w:spacing w:val="-6"/>
          <w:sz w:val="32"/>
          <w:szCs w:val="32"/>
          <w:u w:val="none" w:color="000000"/>
        </w:rPr>
        <w:t>济南市市中区房屋征收服务中心主任职务；</w:t>
      </w:r>
    </w:p>
    <w:p w14:paraId="77E14B42">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u w:val="none" w:color="000000"/>
        </w:rPr>
        <w:t>高良同志</w:t>
      </w:r>
      <w:r>
        <w:rPr>
          <w:rFonts w:hint="eastAsia" w:ascii="仿宋_GB2312" w:hAnsi="仿宋_GB2312" w:eastAsia="仿宋_GB2312" w:cs="仿宋_GB2312"/>
          <w:spacing w:val="0"/>
          <w:sz w:val="32"/>
          <w:szCs w:val="32"/>
          <w:u w:val="none" w:color="000000"/>
          <w:lang w:val="en-US" w:eastAsia="zh-CN"/>
        </w:rPr>
        <w:t>的</w:t>
      </w:r>
      <w:r>
        <w:rPr>
          <w:rFonts w:hint="eastAsia" w:ascii="仿宋_GB2312" w:hAnsi="仿宋_GB2312" w:eastAsia="仿宋_GB2312" w:cs="仿宋_GB2312"/>
          <w:spacing w:val="0"/>
          <w:sz w:val="32"/>
          <w:szCs w:val="32"/>
          <w:u w:val="none" w:color="000000"/>
        </w:rPr>
        <w:t>济南市市中区房屋征收服务中心正处级领导干部职务；</w:t>
      </w:r>
    </w:p>
    <w:p w14:paraId="1E3AB440">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firstLine="660" w:firstLineChars="200"/>
        <w:textAlignment w:val="baseline"/>
        <w:rPr>
          <w:rFonts w:hint="eastAsia" w:ascii="仿宋_GB2312" w:hAnsi="仿宋_GB2312" w:eastAsia="仿宋_GB2312" w:cs="仿宋_GB2312"/>
          <w:spacing w:val="0"/>
          <w:sz w:val="32"/>
          <w:szCs w:val="32"/>
          <w:u w:val="none" w:color="000000"/>
        </w:rPr>
      </w:pPr>
      <w:r>
        <w:rPr>
          <w:rFonts w:hint="eastAsia" w:ascii="仿宋_GB2312" w:hAnsi="仿宋_GB2312" w:eastAsia="仿宋_GB2312" w:cs="仿宋_GB2312"/>
          <w:spacing w:val="0"/>
          <w:sz w:val="32"/>
          <w:szCs w:val="32"/>
          <w:u w:val="none" w:color="000000"/>
        </w:rPr>
        <w:t>马延理同志</w:t>
      </w:r>
      <w:r>
        <w:rPr>
          <w:rFonts w:hint="eastAsia" w:ascii="仿宋_GB2312" w:hAnsi="仿宋_GB2312" w:eastAsia="仿宋_GB2312" w:cs="仿宋_GB2312"/>
          <w:spacing w:val="0"/>
          <w:sz w:val="32"/>
          <w:szCs w:val="32"/>
          <w:u w:val="none" w:color="000000"/>
          <w:lang w:val="en-US" w:eastAsia="zh-CN"/>
        </w:rPr>
        <w:t>的</w:t>
      </w:r>
      <w:r>
        <w:rPr>
          <w:rFonts w:hint="eastAsia" w:ascii="仿宋_GB2312" w:hAnsi="仿宋_GB2312" w:eastAsia="仿宋_GB2312" w:cs="仿宋_GB2312"/>
          <w:spacing w:val="0"/>
          <w:sz w:val="32"/>
          <w:szCs w:val="32"/>
          <w:u w:val="none" w:color="000000"/>
        </w:rPr>
        <w:t>济南市市中区房屋征收服务中心副处级领导干部职务；</w:t>
      </w:r>
    </w:p>
    <w:p w14:paraId="074838DB">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textAlignment w:val="baseline"/>
        <w:rPr>
          <w:rFonts w:hint="eastAsia" w:ascii="仿宋_GB2312" w:hAnsi="仿宋_GB2312" w:eastAsia="仿宋_GB2312" w:cs="仿宋_GB2312"/>
          <w:spacing w:val="0"/>
          <w:sz w:val="32"/>
          <w:szCs w:val="32"/>
          <w:u w:val="none" w:color="000000"/>
        </w:rPr>
      </w:pPr>
      <w:r>
        <w:rPr>
          <w:rFonts w:hint="eastAsia" w:ascii="仿宋_GB2312" w:hAnsi="仿宋_GB2312" w:eastAsia="仿宋_GB2312" w:cs="仿宋_GB2312"/>
          <w:spacing w:val="0"/>
          <w:sz w:val="32"/>
          <w:szCs w:val="32"/>
          <w:u w:val="none" w:color="000000"/>
        </w:rPr>
        <w:t>朱新三同志</w:t>
      </w:r>
      <w:r>
        <w:rPr>
          <w:rFonts w:hint="eastAsia" w:ascii="仿宋_GB2312" w:hAnsi="仿宋_GB2312" w:eastAsia="仿宋_GB2312" w:cs="仿宋_GB2312"/>
          <w:spacing w:val="0"/>
          <w:sz w:val="32"/>
          <w:szCs w:val="32"/>
          <w:u w:val="none" w:color="000000"/>
          <w:lang w:val="en-US" w:eastAsia="zh-CN"/>
        </w:rPr>
        <w:t>的</w:t>
      </w:r>
      <w:r>
        <w:rPr>
          <w:rFonts w:hint="eastAsia" w:ascii="仿宋_GB2312" w:hAnsi="仿宋_GB2312" w:eastAsia="仿宋_GB2312" w:cs="仿宋_GB2312"/>
          <w:spacing w:val="0"/>
          <w:sz w:val="32"/>
          <w:szCs w:val="32"/>
          <w:u w:val="none" w:color="000000"/>
        </w:rPr>
        <w:t>济南市市中区环卫管护中心主任职务；</w:t>
      </w:r>
    </w:p>
    <w:p w14:paraId="501F3743">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firstLine="660" w:firstLineChars="200"/>
        <w:textAlignment w:val="baseline"/>
        <w:rPr>
          <w:rFonts w:hint="eastAsia" w:ascii="仿宋_GB2312" w:hAnsi="仿宋_GB2312" w:eastAsia="仿宋_GB2312" w:cs="仿宋_GB2312"/>
          <w:spacing w:val="0"/>
          <w:sz w:val="32"/>
          <w:szCs w:val="32"/>
          <w:u w:val="none" w:color="000000"/>
        </w:rPr>
      </w:pPr>
      <w:r>
        <w:rPr>
          <w:rFonts w:hint="eastAsia" w:ascii="仿宋_GB2312" w:hAnsi="仿宋_GB2312" w:eastAsia="仿宋_GB2312" w:cs="仿宋_GB2312"/>
          <w:spacing w:val="0"/>
          <w:sz w:val="32"/>
          <w:szCs w:val="32"/>
          <w:u w:val="none" w:color="000000"/>
        </w:rPr>
        <w:t>张燕同志</w:t>
      </w:r>
      <w:r>
        <w:rPr>
          <w:rFonts w:hint="eastAsia" w:ascii="仿宋_GB2312" w:hAnsi="仿宋_GB2312" w:eastAsia="仿宋_GB2312" w:cs="仿宋_GB2312"/>
          <w:spacing w:val="0"/>
          <w:sz w:val="32"/>
          <w:szCs w:val="32"/>
          <w:u w:val="none" w:color="000000"/>
          <w:lang w:val="en-US" w:eastAsia="zh-CN"/>
        </w:rPr>
        <w:t>的</w:t>
      </w:r>
      <w:r>
        <w:rPr>
          <w:rFonts w:hint="eastAsia" w:ascii="仿宋_GB2312" w:hAnsi="仿宋_GB2312" w:eastAsia="仿宋_GB2312" w:cs="仿宋_GB2312"/>
          <w:spacing w:val="0"/>
          <w:sz w:val="32"/>
          <w:szCs w:val="32"/>
          <w:u w:val="none" w:color="000000"/>
        </w:rPr>
        <w:t>济南市市中区文化和旅游局副局长职务；</w:t>
      </w:r>
    </w:p>
    <w:p w14:paraId="0126B0ED">
      <w:pPr>
        <w:keepNext w:val="0"/>
        <w:keepLines w:val="0"/>
        <w:pageBreakBefore w:val="0"/>
        <w:widowControl w:val="0"/>
        <w:kinsoku/>
        <w:wordWrap/>
        <w:overflowPunct w:val="0"/>
        <w:topLinePunct w:val="0"/>
        <w:autoSpaceDE/>
        <w:autoSpaceDN/>
        <w:bidi w:val="0"/>
        <w:adjustRightInd/>
        <w:snapToGrid/>
        <w:spacing w:line="580" w:lineRule="exact"/>
        <w:ind w:left="0" w:leftChars="0" w:firstLine="660" w:firstLineChars="200"/>
        <w:rPr>
          <w:rFonts w:hint="eastAsia" w:ascii="仿宋_GB2312" w:hAnsi="仿宋_GB2312" w:eastAsia="仿宋_GB2312" w:cs="仿宋_GB2312"/>
          <w:spacing w:val="0"/>
          <w:sz w:val="32"/>
          <w:szCs w:val="32"/>
          <w:u w:val="none" w:color="000000"/>
          <w:lang w:val="en-US" w:eastAsia="zh-CN"/>
        </w:rPr>
      </w:pPr>
      <w:r>
        <w:rPr>
          <w:rFonts w:hint="eastAsia" w:ascii="仿宋_GB2312" w:hAnsi="仿宋_GB2312" w:eastAsia="仿宋_GB2312" w:cs="仿宋_GB2312"/>
          <w:spacing w:val="0"/>
          <w:sz w:val="32"/>
          <w:szCs w:val="32"/>
          <w:u w:val="none" w:color="000000"/>
        </w:rPr>
        <w:t>苏瑞刚同志</w:t>
      </w:r>
      <w:r>
        <w:rPr>
          <w:rFonts w:hint="eastAsia" w:ascii="仿宋_GB2312" w:hAnsi="仿宋_GB2312" w:eastAsia="仿宋_GB2312" w:cs="仿宋_GB2312"/>
          <w:spacing w:val="0"/>
          <w:sz w:val="32"/>
          <w:szCs w:val="32"/>
          <w:u w:val="none" w:color="000000"/>
          <w:lang w:val="en-US" w:eastAsia="zh-CN"/>
        </w:rPr>
        <w:t>的济南市市中区应急管理局副局长职务；</w:t>
      </w:r>
    </w:p>
    <w:p w14:paraId="5D9FC3C6">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firstLine="660" w:firstLineChars="200"/>
        <w:textAlignment w:val="baseline"/>
        <w:rPr>
          <w:rFonts w:hint="eastAsia" w:ascii="仿宋_GB2312" w:hAnsi="仿宋_GB2312" w:eastAsia="仿宋_GB2312" w:cs="仿宋_GB2312"/>
          <w:spacing w:val="0"/>
          <w:sz w:val="32"/>
          <w:szCs w:val="32"/>
          <w:u w:val="none" w:color="000000"/>
        </w:rPr>
      </w:pPr>
      <w:r>
        <w:rPr>
          <w:rFonts w:hint="eastAsia" w:ascii="仿宋_GB2312" w:hAnsi="仿宋_GB2312" w:eastAsia="仿宋_GB2312" w:cs="仿宋_GB2312"/>
          <w:spacing w:val="0"/>
          <w:sz w:val="32"/>
          <w:szCs w:val="32"/>
          <w:u w:val="none" w:color="000000"/>
        </w:rPr>
        <w:t>汪颖同志</w:t>
      </w:r>
      <w:r>
        <w:rPr>
          <w:rFonts w:hint="eastAsia" w:ascii="仿宋_GB2312" w:hAnsi="仿宋_GB2312" w:eastAsia="仿宋_GB2312" w:cs="仿宋_GB2312"/>
          <w:spacing w:val="0"/>
          <w:sz w:val="32"/>
          <w:szCs w:val="32"/>
          <w:u w:val="none" w:color="000000"/>
          <w:lang w:val="en-US" w:eastAsia="zh-CN"/>
        </w:rPr>
        <w:t>的</w:t>
      </w:r>
      <w:r>
        <w:rPr>
          <w:rFonts w:hint="eastAsia" w:ascii="仿宋_GB2312" w:hAnsi="仿宋_GB2312" w:eastAsia="仿宋_GB2312" w:cs="仿宋_GB2312"/>
          <w:spacing w:val="0"/>
          <w:sz w:val="32"/>
          <w:szCs w:val="32"/>
          <w:u w:val="none" w:color="000000"/>
        </w:rPr>
        <w:t>济南市市中区医疗保障局副局长职务；</w:t>
      </w:r>
    </w:p>
    <w:p w14:paraId="7C084242">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蒋丽同志</w:t>
      </w:r>
      <w:r>
        <w:rPr>
          <w:rFonts w:hint="eastAsia" w:ascii="仿宋_GB2312" w:hAnsi="仿宋_GB2312" w:eastAsia="仿宋_GB2312" w:cs="仿宋_GB2312"/>
          <w:spacing w:val="0"/>
          <w:sz w:val="32"/>
          <w:szCs w:val="32"/>
          <w:lang w:val="en-US" w:eastAsia="zh-CN"/>
        </w:rPr>
        <w:t>的</w:t>
      </w:r>
      <w:r>
        <w:rPr>
          <w:rFonts w:hint="eastAsia" w:ascii="仿宋_GB2312" w:hAnsi="仿宋_GB2312" w:eastAsia="仿宋_GB2312" w:cs="仿宋_GB2312"/>
          <w:spacing w:val="0"/>
          <w:sz w:val="32"/>
          <w:szCs w:val="32"/>
        </w:rPr>
        <w:t>济南市市中区行政审批服务局副局长职务；</w:t>
      </w:r>
    </w:p>
    <w:p w14:paraId="1D43C878">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textAlignment w:val="baseline"/>
        <w:rPr>
          <w:rFonts w:hint="eastAsia" w:ascii="仿宋_GB2312" w:hAnsi="仿宋_GB2312" w:eastAsia="仿宋_GB2312" w:cs="仿宋_GB2312"/>
          <w:spacing w:val="0"/>
          <w:sz w:val="32"/>
          <w:szCs w:val="32"/>
          <w:u w:val="none" w:color="000000"/>
        </w:rPr>
      </w:pPr>
      <w:r>
        <w:rPr>
          <w:rFonts w:hint="eastAsia" w:ascii="仿宋_GB2312" w:hAnsi="仿宋_GB2312" w:eastAsia="仿宋_GB2312" w:cs="仿宋_GB2312"/>
          <w:spacing w:val="0"/>
          <w:sz w:val="32"/>
          <w:szCs w:val="32"/>
        </w:rPr>
        <w:t>刘叶青同志</w:t>
      </w:r>
      <w:r>
        <w:rPr>
          <w:rFonts w:hint="eastAsia" w:ascii="仿宋_GB2312" w:hAnsi="仿宋_GB2312" w:eastAsia="仿宋_GB2312" w:cs="仿宋_GB2312"/>
          <w:spacing w:val="0"/>
          <w:sz w:val="32"/>
          <w:szCs w:val="32"/>
          <w:lang w:val="en-US" w:eastAsia="zh-CN"/>
        </w:rPr>
        <w:t>的</w:t>
      </w:r>
      <w:r>
        <w:rPr>
          <w:rFonts w:hint="eastAsia" w:ascii="仿宋_GB2312" w:hAnsi="仿宋_GB2312" w:eastAsia="仿宋_GB2312" w:cs="仿宋_GB2312"/>
          <w:spacing w:val="0"/>
          <w:sz w:val="32"/>
          <w:szCs w:val="32"/>
          <w:u w:val="none" w:color="000000"/>
        </w:rPr>
        <w:t>济南市市中区行政审批服务局副处级领导干部职务；</w:t>
      </w:r>
    </w:p>
    <w:p w14:paraId="6C78E5E5">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firstLine="66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王海城同志</w:t>
      </w:r>
      <w:r>
        <w:rPr>
          <w:rFonts w:hint="eastAsia" w:ascii="仿宋_GB2312" w:hAnsi="仿宋_GB2312" w:eastAsia="仿宋_GB2312" w:cs="仿宋_GB2312"/>
          <w:spacing w:val="0"/>
          <w:sz w:val="32"/>
          <w:szCs w:val="32"/>
          <w:lang w:val="en-US" w:eastAsia="zh-CN"/>
        </w:rPr>
        <w:t>的</w:t>
      </w:r>
      <w:r>
        <w:rPr>
          <w:rFonts w:hint="eastAsia" w:ascii="仿宋_GB2312" w:hAnsi="仿宋_GB2312" w:eastAsia="仿宋_GB2312" w:cs="仿宋_GB2312"/>
          <w:spacing w:val="0"/>
          <w:sz w:val="32"/>
          <w:szCs w:val="32"/>
        </w:rPr>
        <w:t>济南市市中区企业服务中心主任职务；</w:t>
      </w:r>
    </w:p>
    <w:p w14:paraId="32A74054">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firstLine="660"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高佳彤同志的济南市市中区企业服务中心副主任职务；</w:t>
      </w:r>
    </w:p>
    <w:p w14:paraId="3F7B4B95">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firstLine="660" w:firstLineChars="200"/>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周峻鹏同志的济南中央商埠区发展促进中心主任职务；</w:t>
      </w:r>
    </w:p>
    <w:p w14:paraId="4757E34F">
      <w:pPr>
        <w:keepNext w:val="0"/>
        <w:keepLines w:val="0"/>
        <w:pageBreakBefore w:val="0"/>
        <w:widowControl w:val="0"/>
        <w:kinsoku/>
        <w:wordWrap/>
        <w:overflowPunct w:val="0"/>
        <w:topLinePunct w:val="0"/>
        <w:autoSpaceDE/>
        <w:autoSpaceDN/>
        <w:bidi w:val="0"/>
        <w:adjustRightInd/>
        <w:snapToGrid/>
        <w:spacing w:line="580" w:lineRule="exact"/>
        <w:ind w:left="0" w:leftChars="0" w:firstLine="636" w:firstLineChars="20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周勇同志的济南市市中区园区管理服务中心副主任职务；</w:t>
      </w:r>
    </w:p>
    <w:p w14:paraId="43421DAC">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firstLine="660" w:firstLineChars="200"/>
        <w:rPr>
          <w:rFonts w:hint="eastAsia" w:ascii="仿宋_GB2312" w:hAnsi="仿宋_GB2312" w:eastAsia="仿宋_GB2312" w:cs="仿宋_GB2312"/>
          <w:spacing w:val="0"/>
          <w:sz w:val="32"/>
          <w:szCs w:val="32"/>
          <w:u w:val="none" w:color="000000"/>
          <w:lang w:val="en-US" w:eastAsia="zh-CN"/>
        </w:rPr>
      </w:pPr>
      <w:r>
        <w:rPr>
          <w:rFonts w:hint="eastAsia" w:ascii="仿宋_GB2312" w:hAnsi="仿宋_GB2312" w:eastAsia="仿宋_GB2312" w:cs="仿宋_GB2312"/>
          <w:spacing w:val="0"/>
          <w:sz w:val="32"/>
          <w:szCs w:val="32"/>
          <w:u w:val="none" w:color="000000"/>
        </w:rPr>
        <w:t>刘娟同志</w:t>
      </w:r>
      <w:r>
        <w:rPr>
          <w:rFonts w:hint="eastAsia" w:ascii="仿宋_GB2312" w:hAnsi="仿宋_GB2312" w:eastAsia="仿宋_GB2312" w:cs="仿宋_GB2312"/>
          <w:spacing w:val="0"/>
          <w:sz w:val="32"/>
          <w:szCs w:val="32"/>
          <w:u w:val="none" w:color="000000"/>
          <w:lang w:val="en-US" w:eastAsia="zh-CN"/>
        </w:rPr>
        <w:t>的济南市市中区四里村街道经济发展服务办公室副主任职务；</w:t>
      </w:r>
    </w:p>
    <w:p w14:paraId="5C752DC9">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艾洪梅同志</w:t>
      </w:r>
      <w:r>
        <w:rPr>
          <w:rFonts w:hint="eastAsia" w:ascii="仿宋_GB2312" w:hAnsi="仿宋_GB2312" w:eastAsia="仿宋_GB2312" w:cs="仿宋_GB2312"/>
          <w:spacing w:val="0"/>
          <w:sz w:val="32"/>
          <w:szCs w:val="32"/>
          <w:lang w:val="en-US" w:eastAsia="zh-CN"/>
        </w:rPr>
        <w:t>的</w:t>
      </w:r>
      <w:r>
        <w:rPr>
          <w:rFonts w:hint="eastAsia" w:ascii="仿宋_GB2312" w:hAnsi="仿宋_GB2312" w:eastAsia="仿宋_GB2312" w:cs="仿宋_GB2312"/>
          <w:spacing w:val="0"/>
          <w:sz w:val="32"/>
          <w:szCs w:val="32"/>
        </w:rPr>
        <w:t>济南市市中区人民政府杆石桥街道办事处副主任职务；</w:t>
      </w:r>
    </w:p>
    <w:p w14:paraId="0ABD63A5">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臧朝阳同志</w:t>
      </w:r>
      <w:r>
        <w:rPr>
          <w:rFonts w:hint="eastAsia" w:ascii="仿宋_GB2312" w:hAnsi="仿宋_GB2312" w:eastAsia="仿宋_GB2312" w:cs="仿宋_GB2312"/>
          <w:spacing w:val="0"/>
          <w:sz w:val="32"/>
          <w:szCs w:val="32"/>
          <w:lang w:val="en-US" w:eastAsia="zh-CN"/>
        </w:rPr>
        <w:t>的</w:t>
      </w:r>
      <w:r>
        <w:rPr>
          <w:rFonts w:hint="eastAsia" w:ascii="仿宋_GB2312" w:hAnsi="仿宋_GB2312" w:eastAsia="仿宋_GB2312" w:cs="仿宋_GB2312"/>
          <w:spacing w:val="0"/>
          <w:sz w:val="32"/>
          <w:szCs w:val="32"/>
        </w:rPr>
        <w:t>济南市市中区人民政府魏家庄街道办事处副主任职务；</w:t>
      </w:r>
    </w:p>
    <w:p w14:paraId="35614384">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firstLine="660" w:firstLineChars="200"/>
        <w:rPr>
          <w:rFonts w:hint="eastAsia" w:ascii="仿宋_GB2312" w:hAnsi="仿宋_GB2312" w:eastAsia="仿宋_GB2312" w:cs="仿宋_GB2312"/>
          <w:spacing w:val="0"/>
          <w:sz w:val="32"/>
          <w:szCs w:val="32"/>
          <w:u w:val="none" w:color="000000"/>
          <w:lang w:val="en-US" w:eastAsia="zh-CN"/>
        </w:rPr>
      </w:pPr>
      <w:r>
        <w:rPr>
          <w:rFonts w:hint="eastAsia" w:ascii="仿宋_GB2312" w:hAnsi="仿宋_GB2312" w:eastAsia="仿宋_GB2312" w:cs="仿宋_GB2312"/>
          <w:spacing w:val="0"/>
          <w:sz w:val="32"/>
          <w:szCs w:val="32"/>
          <w:u w:val="none" w:color="000000"/>
        </w:rPr>
        <w:t>聂立超同志</w:t>
      </w:r>
      <w:r>
        <w:rPr>
          <w:rFonts w:hint="eastAsia" w:ascii="仿宋_GB2312" w:hAnsi="仿宋_GB2312" w:eastAsia="仿宋_GB2312" w:cs="仿宋_GB2312"/>
          <w:spacing w:val="0"/>
          <w:sz w:val="32"/>
          <w:szCs w:val="32"/>
          <w:u w:val="none" w:color="000000"/>
          <w:lang w:val="en-US" w:eastAsia="zh-CN"/>
        </w:rPr>
        <w:t>的济南市市中区魏家庄街道经济发展服务办公室副主任职务；</w:t>
      </w:r>
    </w:p>
    <w:p w14:paraId="67E6BC2A">
      <w:pPr>
        <w:keepNext w:val="0"/>
        <w:keepLines w:val="0"/>
        <w:pageBreakBefore w:val="0"/>
        <w:widowControl w:val="0"/>
        <w:kinsoku/>
        <w:wordWrap/>
        <w:overflowPunct w:val="0"/>
        <w:topLinePunct w:val="0"/>
        <w:autoSpaceDE/>
        <w:autoSpaceDN/>
        <w:bidi w:val="0"/>
        <w:adjustRightInd/>
        <w:snapToGrid/>
        <w:spacing w:line="580" w:lineRule="exact"/>
        <w:ind w:left="0" w:leftChars="0" w:firstLine="616" w:firstLineChars="200"/>
        <w:rPr>
          <w:rFonts w:hint="eastAsia" w:ascii="仿宋_GB2312" w:hAnsi="仿宋_GB2312" w:eastAsia="仿宋_GB2312" w:cs="仿宋_GB2312"/>
          <w:spacing w:val="-11"/>
          <w:sz w:val="32"/>
          <w:szCs w:val="32"/>
          <w:u w:val="none" w:color="000000"/>
          <w:lang w:val="en-US" w:eastAsia="zh-CN"/>
        </w:rPr>
      </w:pPr>
      <w:r>
        <w:rPr>
          <w:rFonts w:hint="eastAsia" w:ascii="仿宋_GB2312" w:hAnsi="仿宋_GB2312" w:eastAsia="仿宋_GB2312" w:cs="仿宋_GB2312"/>
          <w:spacing w:val="-11"/>
          <w:sz w:val="32"/>
          <w:szCs w:val="32"/>
          <w:u w:val="none" w:color="000000"/>
        </w:rPr>
        <w:t>金刚同志</w:t>
      </w:r>
      <w:r>
        <w:rPr>
          <w:rFonts w:hint="eastAsia" w:ascii="仿宋_GB2312" w:hAnsi="仿宋_GB2312" w:eastAsia="仿宋_GB2312" w:cs="仿宋_GB2312"/>
          <w:spacing w:val="-11"/>
          <w:sz w:val="32"/>
          <w:szCs w:val="32"/>
          <w:u w:val="none" w:color="000000"/>
          <w:lang w:val="en-US" w:eastAsia="zh-CN"/>
        </w:rPr>
        <w:t>的济南市市中区泺源街道便民服务中心主任职务；</w:t>
      </w:r>
    </w:p>
    <w:p w14:paraId="73DC3036">
      <w:pPr>
        <w:keepNext w:val="0"/>
        <w:keepLines w:val="0"/>
        <w:pageBreakBefore w:val="0"/>
        <w:widowControl w:val="0"/>
        <w:kinsoku/>
        <w:wordWrap/>
        <w:overflowPunct w:val="0"/>
        <w:topLinePunct w:val="0"/>
        <w:autoSpaceDE/>
        <w:autoSpaceDN/>
        <w:bidi w:val="0"/>
        <w:adjustRightInd/>
        <w:snapToGrid/>
        <w:spacing w:line="580" w:lineRule="exact"/>
        <w:ind w:left="0" w:leftChars="0" w:firstLine="660" w:firstLineChars="200"/>
        <w:rPr>
          <w:rFonts w:hint="eastAsia" w:ascii="仿宋_GB2312" w:hAnsi="仿宋_GB2312" w:eastAsia="仿宋_GB2312" w:cs="仿宋_GB2312"/>
          <w:spacing w:val="0"/>
          <w:sz w:val="32"/>
          <w:szCs w:val="32"/>
          <w:u w:val="none" w:color="000000"/>
          <w:lang w:val="en-US" w:eastAsia="zh-CN"/>
        </w:rPr>
      </w:pPr>
      <w:r>
        <w:rPr>
          <w:rFonts w:hint="eastAsia" w:ascii="仿宋_GB2312" w:hAnsi="仿宋_GB2312" w:eastAsia="仿宋_GB2312" w:cs="仿宋_GB2312"/>
          <w:spacing w:val="0"/>
          <w:sz w:val="32"/>
          <w:szCs w:val="32"/>
          <w:u w:val="none" w:color="000000"/>
        </w:rPr>
        <w:t>杨海涛同志</w:t>
      </w:r>
      <w:r>
        <w:rPr>
          <w:rFonts w:hint="eastAsia" w:ascii="仿宋_GB2312" w:hAnsi="仿宋_GB2312" w:eastAsia="仿宋_GB2312" w:cs="仿宋_GB2312"/>
          <w:spacing w:val="0"/>
          <w:sz w:val="32"/>
          <w:szCs w:val="32"/>
          <w:u w:val="none" w:color="000000"/>
          <w:lang w:val="en-US" w:eastAsia="zh-CN"/>
        </w:rPr>
        <w:t>的济南市市中区十六里河街道经济发展服务办公室副主任职务；</w:t>
      </w:r>
    </w:p>
    <w:p w14:paraId="2FD349B1">
      <w:pPr>
        <w:keepNext w:val="0"/>
        <w:keepLines w:val="0"/>
        <w:pageBreakBefore w:val="0"/>
        <w:widowControl w:val="0"/>
        <w:tabs>
          <w:tab w:val="left" w:pos="2784"/>
          <w:tab w:val="left" w:pos="7752"/>
        </w:tabs>
        <w:kinsoku/>
        <w:wordWrap/>
        <w:overflowPunct w:val="0"/>
        <w:topLinePunct w:val="0"/>
        <w:autoSpaceDE/>
        <w:autoSpaceDN/>
        <w:bidi w:val="0"/>
        <w:adjustRightInd/>
        <w:snapToGrid/>
        <w:spacing w:line="580" w:lineRule="exact"/>
        <w:ind w:left="0" w:leftChars="0" w:firstLine="66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姜振同志</w:t>
      </w:r>
      <w:r>
        <w:rPr>
          <w:rFonts w:hint="eastAsia" w:ascii="仿宋_GB2312" w:hAnsi="仿宋_GB2312" w:eastAsia="仿宋_GB2312" w:cs="仿宋_GB2312"/>
          <w:spacing w:val="0"/>
          <w:sz w:val="32"/>
          <w:szCs w:val="32"/>
          <w:lang w:val="en-US" w:eastAsia="zh-CN"/>
        </w:rPr>
        <w:t>的</w:t>
      </w:r>
      <w:r>
        <w:rPr>
          <w:rFonts w:hint="eastAsia" w:ascii="仿宋_GB2312" w:hAnsi="仿宋_GB2312" w:eastAsia="仿宋_GB2312" w:cs="仿宋_GB2312"/>
          <w:spacing w:val="0"/>
          <w:sz w:val="32"/>
          <w:szCs w:val="32"/>
        </w:rPr>
        <w:t>济南市市中区人民政府兴隆街道办事处主任职务；</w:t>
      </w:r>
    </w:p>
    <w:p w14:paraId="62755EFF">
      <w:pPr>
        <w:keepNext w:val="0"/>
        <w:keepLines w:val="0"/>
        <w:pageBreakBefore w:val="0"/>
        <w:widowControl w:val="0"/>
        <w:kinsoku/>
        <w:wordWrap/>
        <w:overflowPunct w:val="0"/>
        <w:topLinePunct w:val="0"/>
        <w:autoSpaceDE/>
        <w:autoSpaceDN/>
        <w:bidi w:val="0"/>
        <w:adjustRightInd/>
        <w:snapToGrid/>
        <w:spacing w:line="580" w:lineRule="exact"/>
        <w:ind w:left="0" w:leftChars="0" w:firstLine="660" w:firstLineChars="200"/>
        <w:rPr>
          <w:rFonts w:hint="eastAsia" w:eastAsia="仿宋_GB2312"/>
          <w:spacing w:val="0"/>
          <w:lang w:val="en-US" w:eastAsia="zh-CN"/>
        </w:rPr>
      </w:pPr>
      <w:r>
        <w:rPr>
          <w:rFonts w:hint="eastAsia" w:ascii="仿宋_GB2312" w:hAnsi="仿宋_GB2312" w:eastAsia="仿宋_GB2312" w:cs="仿宋_GB2312"/>
          <w:spacing w:val="0"/>
          <w:sz w:val="32"/>
          <w:szCs w:val="32"/>
          <w:u w:val="none" w:color="000000"/>
        </w:rPr>
        <w:t>赵磊同志</w:t>
      </w:r>
      <w:r>
        <w:rPr>
          <w:rFonts w:hint="eastAsia" w:ascii="仿宋_GB2312" w:hAnsi="仿宋_GB2312" w:eastAsia="仿宋_GB2312" w:cs="仿宋_GB2312"/>
          <w:spacing w:val="0"/>
          <w:sz w:val="32"/>
          <w:szCs w:val="32"/>
          <w:u w:val="none" w:color="000000"/>
          <w:lang w:val="en-US" w:eastAsia="zh-CN"/>
        </w:rPr>
        <w:t>的</w:t>
      </w:r>
      <w:r>
        <w:rPr>
          <w:rFonts w:hint="eastAsia" w:ascii="仿宋_GB2312" w:hAnsi="仿宋_GB2312" w:eastAsia="仿宋_GB2312" w:cs="仿宋_GB2312"/>
          <w:spacing w:val="0"/>
          <w:sz w:val="32"/>
          <w:szCs w:val="32"/>
          <w:u w:val="none" w:color="000000"/>
        </w:rPr>
        <w:t>济南市市中区人民政府兴隆街道办事处副主任职务</w:t>
      </w:r>
      <w:r>
        <w:rPr>
          <w:rFonts w:hint="eastAsia" w:ascii="仿宋_GB2312" w:hAnsi="仿宋_GB2312" w:eastAsia="仿宋_GB2312" w:cs="仿宋_GB2312"/>
          <w:spacing w:val="0"/>
          <w:sz w:val="32"/>
          <w:szCs w:val="32"/>
          <w:u w:val="none" w:color="000000"/>
          <w:lang w:eastAsia="zh-CN"/>
        </w:rPr>
        <w:t>；</w:t>
      </w:r>
    </w:p>
    <w:p w14:paraId="2ABDBDE4">
      <w:pPr>
        <w:pStyle w:val="2"/>
        <w:keepNext w:val="0"/>
        <w:keepLines w:val="0"/>
        <w:pageBreakBefore w:val="0"/>
        <w:widowControl w:val="0"/>
        <w:kinsoku/>
        <w:wordWrap/>
        <w:overflowPunct w:val="0"/>
        <w:topLinePunct w:val="0"/>
        <w:autoSpaceDE/>
        <w:autoSpaceDN/>
        <w:bidi w:val="0"/>
        <w:adjustRightInd/>
        <w:snapToGrid/>
        <w:spacing w:after="0" w:line="580" w:lineRule="exact"/>
        <w:ind w:left="0" w:leftChars="0" w:firstLine="660" w:firstLineChars="200"/>
        <w:rPr>
          <w:rFonts w:hint="eastAsia" w:ascii="仿宋_GB2312" w:hAnsi="仿宋_GB2312" w:eastAsia="仿宋_GB2312" w:cs="仿宋_GB2312"/>
          <w:spacing w:val="0"/>
          <w:sz w:val="32"/>
          <w:szCs w:val="32"/>
          <w:u w:val="none" w:color="000000"/>
          <w:lang w:val="en-US" w:eastAsia="zh-CN"/>
        </w:rPr>
      </w:pPr>
      <w:r>
        <w:rPr>
          <w:rFonts w:hint="eastAsia" w:ascii="仿宋_GB2312" w:hAnsi="仿宋_GB2312" w:eastAsia="仿宋_GB2312" w:cs="仿宋_GB2312"/>
          <w:spacing w:val="0"/>
          <w:sz w:val="32"/>
          <w:szCs w:val="32"/>
          <w:u w:val="none" w:color="000000"/>
        </w:rPr>
        <w:t>刘斌同志</w:t>
      </w:r>
      <w:r>
        <w:rPr>
          <w:rFonts w:hint="eastAsia" w:ascii="仿宋_GB2312" w:hAnsi="仿宋_GB2312" w:eastAsia="仿宋_GB2312" w:cs="仿宋_GB2312"/>
          <w:spacing w:val="0"/>
          <w:sz w:val="32"/>
          <w:szCs w:val="32"/>
          <w:u w:val="none" w:color="000000"/>
          <w:lang w:val="en-US" w:eastAsia="zh-CN"/>
        </w:rPr>
        <w:t>的济南市市中区人民政府党家街道办事处副主任职务。</w:t>
      </w:r>
    </w:p>
    <w:p w14:paraId="2C80BE56">
      <w:pPr>
        <w:keepNext w:val="0"/>
        <w:keepLines w:val="0"/>
        <w:pageBreakBefore w:val="0"/>
        <w:widowControl w:val="0"/>
        <w:kinsoku/>
        <w:wordWrap/>
        <w:overflowPunct w:val="0"/>
        <w:topLinePunct w:val="0"/>
        <w:autoSpaceDE/>
        <w:autoSpaceDN/>
        <w:bidi w:val="0"/>
        <w:adjustRightInd/>
        <w:snapToGrid/>
        <w:spacing w:line="580" w:lineRule="exact"/>
        <w:ind w:left="0" w:leftChars="0" w:firstLine="5115" w:firstLineChars="1550"/>
        <w:rPr>
          <w:rFonts w:hint="eastAsia" w:ascii="仿宋_GB2312" w:hAnsi="文星仿宋" w:eastAsia="仿宋_GB2312"/>
          <w:spacing w:val="0"/>
        </w:rPr>
      </w:pPr>
    </w:p>
    <w:p w14:paraId="468DB201">
      <w:pPr>
        <w:keepNext w:val="0"/>
        <w:keepLines w:val="0"/>
        <w:pageBreakBefore w:val="0"/>
        <w:widowControl w:val="0"/>
        <w:kinsoku/>
        <w:wordWrap/>
        <w:overflowPunct w:val="0"/>
        <w:topLinePunct w:val="0"/>
        <w:autoSpaceDE/>
        <w:autoSpaceDN/>
        <w:bidi w:val="0"/>
        <w:adjustRightInd/>
        <w:snapToGrid/>
        <w:spacing w:line="580" w:lineRule="exact"/>
        <w:ind w:left="0" w:leftChars="0" w:firstLine="5115" w:firstLineChars="1550"/>
        <w:rPr>
          <w:rFonts w:hint="eastAsia" w:ascii="仿宋_GB2312" w:hAnsi="文星仿宋" w:eastAsia="仿宋_GB2312"/>
          <w:spacing w:val="0"/>
        </w:rPr>
      </w:pPr>
    </w:p>
    <w:p w14:paraId="301754FF">
      <w:pPr>
        <w:keepNext w:val="0"/>
        <w:keepLines w:val="0"/>
        <w:pageBreakBefore w:val="0"/>
        <w:widowControl w:val="0"/>
        <w:kinsoku/>
        <w:wordWrap/>
        <w:overflowPunct w:val="0"/>
        <w:topLinePunct w:val="0"/>
        <w:autoSpaceDE/>
        <w:autoSpaceDN/>
        <w:bidi w:val="0"/>
        <w:adjustRightInd/>
        <w:snapToGrid/>
        <w:spacing w:line="580" w:lineRule="exact"/>
        <w:ind w:left="0" w:leftChars="0" w:firstLine="5280" w:firstLineChars="1600"/>
        <w:rPr>
          <w:rFonts w:hint="eastAsia" w:ascii="仿宋_GB2312" w:hAnsi="文星仿宋" w:eastAsia="仿宋_GB2312"/>
          <w:spacing w:val="0"/>
        </w:rPr>
      </w:pPr>
      <w:r>
        <w:rPr>
          <w:rFonts w:hint="eastAsia" w:ascii="仿宋_GB2312" w:hAnsi="文星仿宋" w:eastAsia="仿宋_GB2312"/>
          <w:spacing w:val="0"/>
        </w:rPr>
        <w:t>济南市市中区人民政府</w:t>
      </w:r>
    </w:p>
    <w:p w14:paraId="73FD3480">
      <w:pPr>
        <w:keepNext w:val="0"/>
        <w:keepLines w:val="0"/>
        <w:pageBreakBefore w:val="0"/>
        <w:widowControl w:val="0"/>
        <w:kinsoku/>
        <w:wordWrap/>
        <w:overflowPunct w:val="0"/>
        <w:topLinePunct w:val="0"/>
        <w:autoSpaceDE/>
        <w:autoSpaceDN/>
        <w:bidi w:val="0"/>
        <w:adjustRightInd/>
        <w:snapToGrid/>
        <w:spacing w:line="580" w:lineRule="exact"/>
        <w:ind w:left="0" w:leftChars="0" w:firstLine="5610" w:firstLineChars="1700"/>
        <w:rPr>
          <w:rFonts w:hint="eastAsia" w:ascii="仿宋_GB2312" w:eastAsia="仿宋_GB2312"/>
          <w:spacing w:val="0"/>
        </w:rPr>
      </w:pPr>
      <w:r>
        <w:rPr>
          <w:rFonts w:hint="eastAsia" w:ascii="仿宋_GB2312" w:hAnsi="文星仿宋" w:eastAsia="仿宋_GB2312"/>
          <w:spacing w:val="0"/>
        </w:rPr>
        <w:t>202</w:t>
      </w:r>
      <w:r>
        <w:rPr>
          <w:rFonts w:hint="eastAsia" w:ascii="仿宋_GB2312" w:hAnsi="文星仿宋" w:eastAsia="仿宋_GB2312"/>
          <w:spacing w:val="0"/>
          <w:lang w:val="en-US" w:eastAsia="zh-CN"/>
        </w:rPr>
        <w:t>4</w:t>
      </w:r>
      <w:r>
        <w:rPr>
          <w:rFonts w:hint="eastAsia" w:ascii="仿宋_GB2312" w:hAnsi="文星仿宋" w:eastAsia="仿宋_GB2312"/>
          <w:spacing w:val="0"/>
        </w:rPr>
        <w:t>年</w:t>
      </w:r>
      <w:r>
        <w:rPr>
          <w:rFonts w:hint="eastAsia" w:ascii="仿宋_GB2312" w:hAnsi="文星仿宋" w:eastAsia="仿宋_GB2312"/>
          <w:spacing w:val="0"/>
          <w:lang w:val="en-US" w:eastAsia="zh-CN"/>
        </w:rPr>
        <w:t>11</w:t>
      </w:r>
      <w:r>
        <w:rPr>
          <w:rFonts w:hint="eastAsia" w:ascii="仿宋_GB2312" w:hAnsi="文星仿宋" w:eastAsia="仿宋_GB2312"/>
          <w:spacing w:val="0"/>
        </w:rPr>
        <w:t>月</w:t>
      </w:r>
      <w:r>
        <w:rPr>
          <w:rFonts w:hint="eastAsia" w:ascii="仿宋_GB2312" w:hAnsi="文星仿宋" w:eastAsia="仿宋_GB2312"/>
          <w:spacing w:val="0"/>
          <w:lang w:val="en-US" w:eastAsia="zh-CN"/>
        </w:rPr>
        <w:t>18</w:t>
      </w:r>
      <w:r>
        <w:rPr>
          <w:rFonts w:hint="eastAsia" w:ascii="仿宋_GB2312" w:hAnsi="文星仿宋" w:eastAsia="仿宋_GB2312"/>
          <w:spacing w:val="0"/>
        </w:rPr>
        <w:t>日</w:t>
      </w:r>
    </w:p>
    <w:p w14:paraId="030887BA">
      <w:pPr>
        <w:keepNext w:val="0"/>
        <w:keepLines w:val="0"/>
        <w:pageBreakBefore w:val="0"/>
        <w:widowControl w:val="0"/>
        <w:kinsoku/>
        <w:wordWrap/>
        <w:overflowPunct w:val="0"/>
        <w:topLinePunct w:val="0"/>
        <w:autoSpaceDE/>
        <w:autoSpaceDN/>
        <w:bidi w:val="0"/>
        <w:adjustRightInd/>
        <w:snapToGrid/>
        <w:spacing w:line="580" w:lineRule="exact"/>
        <w:ind w:left="0" w:leftChars="0" w:firstLine="660" w:firstLineChars="200"/>
        <w:textAlignment w:val="baseline"/>
        <w:rPr>
          <w:rFonts w:hint="eastAsia" w:ascii="仿宋_GB2312" w:eastAsia="仿宋_GB2312"/>
          <w:spacing w:val="0"/>
        </w:rPr>
      </w:pPr>
      <w:r>
        <w:rPr>
          <w:rFonts w:hint="eastAsia" w:ascii="仿宋_GB2312" w:eastAsia="仿宋_GB2312"/>
          <w:spacing w:val="0"/>
        </w:rPr>
        <w:t>（此件公开发布）</w:t>
      </w:r>
    </w:p>
    <w:p w14:paraId="47E81A41">
      <w:pPr>
        <w:keepNext w:val="0"/>
        <w:keepLines w:val="0"/>
        <w:pageBreakBefore w:val="0"/>
        <w:widowControl w:val="0"/>
        <w:kinsoku/>
        <w:wordWrap/>
        <w:overflowPunct w:val="0"/>
        <w:topLinePunct w:val="0"/>
        <w:autoSpaceDE/>
        <w:autoSpaceDN/>
        <w:bidi w:val="0"/>
        <w:adjustRightInd/>
        <w:snapToGrid/>
        <w:spacing w:line="580" w:lineRule="exact"/>
        <w:ind w:firstLine="660" w:firstLineChars="200"/>
        <w:textAlignment w:val="baseline"/>
        <w:rPr>
          <w:rFonts w:hint="eastAsia" w:ascii="仿宋_GB2312" w:eastAsia="仿宋_GB2312"/>
        </w:rPr>
      </w:pPr>
    </w:p>
    <w:p w14:paraId="11B2BC5B">
      <w:pPr>
        <w:keepNext w:val="0"/>
        <w:keepLines w:val="0"/>
        <w:pageBreakBefore w:val="0"/>
        <w:widowControl w:val="0"/>
        <w:kinsoku/>
        <w:wordWrap/>
        <w:overflowPunct w:val="0"/>
        <w:topLinePunct w:val="0"/>
        <w:autoSpaceDE/>
        <w:autoSpaceDN/>
        <w:bidi w:val="0"/>
        <w:adjustRightInd/>
        <w:snapToGrid/>
        <w:spacing w:line="580" w:lineRule="exact"/>
        <w:ind w:firstLine="660" w:firstLineChars="200"/>
        <w:textAlignment w:val="baseline"/>
        <w:rPr>
          <w:rFonts w:hint="eastAsia" w:ascii="仿宋_GB2312" w:eastAsia="仿宋_GB2312"/>
        </w:rPr>
      </w:pPr>
    </w:p>
    <w:p w14:paraId="174406DB">
      <w:pPr>
        <w:pStyle w:val="2"/>
        <w:keepNext w:val="0"/>
        <w:keepLines w:val="0"/>
        <w:pageBreakBefore w:val="0"/>
        <w:widowControl w:val="0"/>
        <w:kinsoku/>
        <w:wordWrap/>
        <w:overflowPunct w:val="0"/>
        <w:topLinePunct w:val="0"/>
        <w:autoSpaceDE/>
        <w:autoSpaceDN/>
        <w:bidi w:val="0"/>
        <w:adjustRightInd/>
        <w:snapToGrid/>
        <w:spacing w:line="580" w:lineRule="exact"/>
        <w:rPr>
          <w:rFonts w:hint="eastAsia" w:ascii="仿宋_GB2312" w:eastAsia="仿宋_GB2312"/>
        </w:rPr>
      </w:pPr>
    </w:p>
    <w:p w14:paraId="1227911D">
      <w:pPr>
        <w:keepNext w:val="0"/>
        <w:keepLines w:val="0"/>
        <w:pageBreakBefore w:val="0"/>
        <w:widowControl w:val="0"/>
        <w:kinsoku/>
        <w:wordWrap/>
        <w:overflowPunct w:val="0"/>
        <w:topLinePunct w:val="0"/>
        <w:autoSpaceDE/>
        <w:autoSpaceDN/>
        <w:bidi w:val="0"/>
        <w:adjustRightInd/>
        <w:snapToGrid/>
        <w:spacing w:line="580" w:lineRule="exact"/>
        <w:rPr>
          <w:rFonts w:hint="eastAsia" w:ascii="仿宋_GB2312" w:eastAsia="仿宋_GB2312"/>
        </w:rPr>
      </w:pPr>
    </w:p>
    <w:p w14:paraId="000BDADB">
      <w:pPr>
        <w:pStyle w:val="2"/>
        <w:keepNext w:val="0"/>
        <w:keepLines w:val="0"/>
        <w:pageBreakBefore w:val="0"/>
        <w:widowControl w:val="0"/>
        <w:kinsoku/>
        <w:wordWrap/>
        <w:overflowPunct w:val="0"/>
        <w:topLinePunct w:val="0"/>
        <w:autoSpaceDE/>
        <w:autoSpaceDN/>
        <w:bidi w:val="0"/>
        <w:adjustRightInd/>
        <w:snapToGrid/>
        <w:spacing w:line="580" w:lineRule="exact"/>
        <w:rPr>
          <w:rFonts w:hint="eastAsia" w:ascii="仿宋_GB2312" w:eastAsia="仿宋_GB2312"/>
        </w:rPr>
      </w:pPr>
    </w:p>
    <w:p w14:paraId="4A39B0D4">
      <w:pPr>
        <w:rPr>
          <w:rFonts w:hint="eastAsia" w:ascii="仿宋_GB2312" w:eastAsia="仿宋_GB2312"/>
        </w:rPr>
      </w:pPr>
    </w:p>
    <w:p w14:paraId="1726A69A">
      <w:pPr>
        <w:pStyle w:val="2"/>
        <w:rPr>
          <w:rFonts w:hint="eastAsia" w:ascii="仿宋_GB2312" w:eastAsia="仿宋_GB2312"/>
        </w:rPr>
      </w:pPr>
    </w:p>
    <w:p w14:paraId="550BF55F">
      <w:pPr>
        <w:rPr>
          <w:rFonts w:hint="eastAsia" w:ascii="仿宋_GB2312" w:eastAsia="仿宋_GB2312"/>
        </w:rPr>
      </w:pPr>
    </w:p>
    <w:p w14:paraId="49D199D7">
      <w:pPr>
        <w:pStyle w:val="2"/>
        <w:rPr>
          <w:rFonts w:hint="eastAsia" w:ascii="仿宋_GB2312" w:eastAsia="仿宋_GB2312"/>
        </w:rPr>
      </w:pPr>
    </w:p>
    <w:p w14:paraId="3F2E2951">
      <w:pPr>
        <w:rPr>
          <w:rFonts w:hint="eastAsia" w:ascii="仿宋_GB2312" w:eastAsia="仿宋_GB2312"/>
        </w:rPr>
      </w:pPr>
    </w:p>
    <w:p w14:paraId="49E8C9C2">
      <w:pPr>
        <w:pStyle w:val="2"/>
        <w:rPr>
          <w:rFonts w:hint="eastAsia" w:ascii="仿宋_GB2312" w:eastAsia="仿宋_GB2312"/>
        </w:rPr>
      </w:pPr>
    </w:p>
    <w:p w14:paraId="019E0B6E">
      <w:pPr>
        <w:rPr>
          <w:rFonts w:hint="eastAsia" w:ascii="仿宋_GB2312" w:eastAsia="仿宋_GB2312"/>
        </w:rPr>
      </w:pPr>
    </w:p>
    <w:p w14:paraId="38B0C2E4">
      <w:pPr>
        <w:pStyle w:val="2"/>
        <w:rPr>
          <w:rFonts w:hint="eastAsia" w:ascii="仿宋_GB2312" w:eastAsia="仿宋_GB2312"/>
        </w:rPr>
      </w:pPr>
    </w:p>
    <w:p w14:paraId="057E81E7">
      <w:pPr>
        <w:rPr>
          <w:rFonts w:hint="eastAsia" w:ascii="仿宋_GB2312" w:eastAsia="仿宋_GB2312"/>
        </w:rPr>
      </w:pPr>
    </w:p>
    <w:p w14:paraId="37AB29BD">
      <w:pPr>
        <w:pStyle w:val="2"/>
        <w:rPr>
          <w:rFonts w:hint="eastAsia" w:ascii="仿宋_GB2312" w:eastAsia="仿宋_GB2312"/>
        </w:rPr>
      </w:pPr>
    </w:p>
    <w:p w14:paraId="1CB7C7D0">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14:paraId="0FBC640D">
      <w:pPr>
        <w:rPr>
          <w:rFonts w:hint="eastAsia"/>
        </w:rPr>
      </w:pPr>
    </w:p>
    <w:p w14:paraId="722C6814">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rPr>
      </w:pPr>
    </w:p>
    <w:p w14:paraId="27162BDE">
      <w:pPr>
        <w:rPr>
          <w:rFonts w:hint="eastAsia"/>
        </w:rPr>
      </w:pPr>
    </w:p>
    <w:p w14:paraId="11166EDA">
      <w:pPr>
        <w:rPr>
          <w:rFonts w:hint="eastAsia"/>
        </w:rPr>
      </w:pPr>
    </w:p>
    <w:p w14:paraId="2385F1E8">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rPr>
      </w:pPr>
    </w:p>
    <w:p w14:paraId="5E6175A1">
      <w:pPr>
        <w:pStyle w:val="2"/>
        <w:rPr>
          <w:rFonts w:hint="eastAsia"/>
        </w:rPr>
      </w:pPr>
    </w:p>
    <w:p w14:paraId="3520F10C">
      <w:pPr>
        <w:rPr>
          <w:rFonts w:hint="eastAsia"/>
        </w:rPr>
      </w:pPr>
    </w:p>
    <w:p w14:paraId="1DA2F646">
      <w:pPr>
        <w:rPr>
          <w:rFonts w:hint="eastAsia"/>
        </w:rPr>
      </w:pPr>
    </w:p>
    <w:p w14:paraId="57AB0520">
      <w:pPr>
        <w:pStyle w:val="2"/>
        <w:rPr>
          <w:rFonts w:hint="eastAsia"/>
        </w:rPr>
      </w:pPr>
    </w:p>
    <w:p w14:paraId="5B9C28EA">
      <w:pPr>
        <w:rPr>
          <w:rFonts w:hint="eastAsia"/>
        </w:rPr>
      </w:pPr>
    </w:p>
    <w:p w14:paraId="4FFAD8D9">
      <w:pPr>
        <w:keepNext w:val="0"/>
        <w:keepLines w:val="0"/>
        <w:pageBreakBefore w:val="0"/>
        <w:widowControl w:val="0"/>
        <w:kinsoku/>
        <w:wordWrap/>
        <w:overflowPunct/>
        <w:topLinePunct w:val="0"/>
        <w:autoSpaceDE/>
        <w:autoSpaceDN/>
        <w:bidi w:val="0"/>
        <w:adjustRightInd/>
        <w:snapToGrid/>
        <w:spacing w:line="480" w:lineRule="exact"/>
        <w:ind w:left="1160" w:leftChars="88" w:hanging="870" w:hangingChars="300"/>
        <w:textAlignment w:val="auto"/>
        <w:rPr>
          <w:rFonts w:hint="eastAsia" w:ascii="仿宋_GB2312" w:hAnsi="文星仿宋" w:eastAsia="仿宋_GB2312"/>
          <w:sz w:val="28"/>
          <w:szCs w:val="28"/>
        </w:rPr>
      </w:pPr>
      <w:r>
        <w:rPr>
          <w:rFonts w:hint="eastAsia" w:ascii="仿宋_GB2312" w:hAnsi="文星仿宋" w:eastAsia="仿宋_GB2312"/>
          <w:sz w:val="28"/>
          <w:szCs w:val="28"/>
        </w:rPr>
        <w:pict>
          <v:line id="_x0000_s1037" o:spid="_x0000_s1037" o:spt="20" style="position:absolute;left:0pt;margin-left:0pt;margin-top:1.75pt;height:0pt;width:435.4pt;z-index:251661312;mso-width-relative:page;mso-height-relative:page;" filled="f" stroked="t" coordsize="21600,21600">
            <v:path arrowok="t"/>
            <v:fill on="f" focussize="0,0"/>
            <v:stroke weight="1pt"/>
            <v:imagedata o:title=""/>
            <o:lock v:ext="edit"/>
          </v:line>
        </w:pict>
      </w:r>
      <w:r>
        <w:rPr>
          <w:rFonts w:hint="eastAsia" w:ascii="仿宋_GB2312" w:hAnsi="文星仿宋" w:eastAsia="仿宋_GB2312"/>
          <w:sz w:val="28"/>
          <w:szCs w:val="28"/>
        </w:rPr>
        <w:t>抄送：区委各部门，区人大常委会办公室，区政协办公室，区人武部，区法院，区检察院，区监察委，区各人民团体，驻区有关单位。</w:t>
      </w:r>
    </w:p>
    <w:p w14:paraId="5A815793">
      <w:pPr>
        <w:keepNext w:val="0"/>
        <w:keepLines w:val="0"/>
        <w:pageBreakBefore w:val="0"/>
        <w:widowControl w:val="0"/>
        <w:kinsoku/>
        <w:wordWrap/>
        <w:overflowPunct/>
        <w:topLinePunct w:val="0"/>
        <w:autoSpaceDE/>
        <w:autoSpaceDN/>
        <w:bidi w:val="0"/>
        <w:adjustRightInd/>
        <w:snapToGrid/>
        <w:spacing w:line="480" w:lineRule="exact"/>
        <w:ind w:firstLine="290" w:firstLineChars="100"/>
        <w:textAlignment w:val="auto"/>
        <w:rPr>
          <w:rFonts w:hint="eastAsia" w:ascii="仿宋_GB2312" w:hAnsi="文星仿宋" w:eastAsia="仿宋_GB2312"/>
          <w:sz w:val="28"/>
          <w:szCs w:val="28"/>
        </w:rPr>
      </w:pPr>
      <w:r>
        <w:rPr>
          <w:rFonts w:hint="eastAsia" w:ascii="仿宋_GB2312" w:hAnsi="文星仿宋" w:eastAsia="仿宋_GB2312"/>
          <w:sz w:val="28"/>
          <w:szCs w:val="28"/>
        </w:rPr>
        <w:pict>
          <v:line id="_x0000_s1036" o:spid="_x0000_s1036" o:spt="20" style="position:absolute;left:0pt;margin-left:0pt;margin-top:27.5pt;height:0pt;width:435.4pt;z-index:251660288;mso-width-relative:page;mso-height-relative:page;" filled="f" stroked="t" coordsize="21600,21600">
            <v:path arrowok="t"/>
            <v:fill on="f" focussize="0,0"/>
            <v:stroke weight="1pt"/>
            <v:imagedata o:title=""/>
            <o:lock v:ext="edit"/>
          </v:line>
        </w:pict>
      </w:r>
      <w:r>
        <w:rPr>
          <w:rFonts w:hint="eastAsia" w:ascii="仿宋_GB2312" w:hAnsi="文星仿宋" w:eastAsia="仿宋_GB2312"/>
          <w:sz w:val="28"/>
          <w:szCs w:val="28"/>
        </w:rPr>
        <w:pict>
          <v:line id="_x0000_s1035" o:spid="_x0000_s1035" o:spt="20" style="position:absolute;left:0pt;margin-left:0pt;margin-top:0pt;height:0pt;width:435.4pt;z-index:251659264;mso-width-relative:page;mso-height-relative:page;" filled="f" stroked="t" coordsize="21600,21600">
            <v:path arrowok="t"/>
            <v:fill on="f" focussize="0,0"/>
            <v:stroke/>
            <v:imagedata o:title=""/>
            <o:lock v:ext="edit"/>
          </v:line>
        </w:pict>
      </w:r>
      <w:r>
        <w:rPr>
          <w:rFonts w:hint="eastAsia" w:ascii="仿宋_GB2312" w:hAnsi="文星仿宋" w:eastAsia="仿宋_GB2312"/>
          <w:sz w:val="28"/>
          <w:szCs w:val="28"/>
        </w:rPr>
        <w:t xml:space="preserve">济南市市中区人民政府办公室      </w:t>
      </w:r>
      <w:r>
        <w:rPr>
          <w:rFonts w:hint="eastAsia" w:ascii="仿宋_GB2312" w:hAnsi="文星仿宋" w:eastAsia="仿宋_GB2312"/>
          <w:sz w:val="28"/>
          <w:szCs w:val="28"/>
          <w:lang w:val="en-US" w:eastAsia="zh-CN"/>
        </w:rPr>
        <w:t xml:space="preserve"> </w:t>
      </w:r>
      <w:r>
        <w:rPr>
          <w:rFonts w:hint="eastAsia" w:ascii="仿宋_GB2312" w:hAnsi="文星仿宋" w:eastAsia="仿宋_GB2312"/>
          <w:sz w:val="28"/>
          <w:szCs w:val="28"/>
        </w:rPr>
        <w:t xml:space="preserve">    202</w:t>
      </w:r>
      <w:r>
        <w:rPr>
          <w:rFonts w:hint="eastAsia" w:ascii="仿宋_GB2312" w:hAnsi="文星仿宋" w:eastAsia="仿宋_GB2312"/>
          <w:sz w:val="28"/>
          <w:szCs w:val="28"/>
          <w:lang w:val="en-US" w:eastAsia="zh-CN"/>
        </w:rPr>
        <w:t>4</w:t>
      </w:r>
      <w:r>
        <w:rPr>
          <w:rFonts w:hint="eastAsia" w:ascii="仿宋_GB2312" w:hAnsi="文星仿宋" w:eastAsia="仿宋_GB2312"/>
          <w:sz w:val="28"/>
          <w:szCs w:val="28"/>
        </w:rPr>
        <w:t>年</w:t>
      </w:r>
      <w:r>
        <w:rPr>
          <w:rFonts w:hint="eastAsia" w:ascii="仿宋_GB2312" w:hAnsi="文星仿宋" w:eastAsia="仿宋_GB2312"/>
          <w:sz w:val="28"/>
          <w:szCs w:val="28"/>
          <w:lang w:val="en-US" w:eastAsia="zh-CN"/>
        </w:rPr>
        <w:t>11</w:t>
      </w:r>
      <w:r>
        <w:rPr>
          <w:rFonts w:hint="eastAsia" w:ascii="仿宋_GB2312" w:hAnsi="文星仿宋" w:eastAsia="仿宋_GB2312"/>
          <w:sz w:val="28"/>
          <w:szCs w:val="28"/>
        </w:rPr>
        <w:t>月</w:t>
      </w:r>
      <w:r>
        <w:rPr>
          <w:rFonts w:hint="eastAsia" w:ascii="仿宋_GB2312" w:hAnsi="文星仿宋" w:eastAsia="仿宋_GB2312"/>
          <w:sz w:val="28"/>
          <w:szCs w:val="28"/>
          <w:lang w:val="en-US" w:eastAsia="zh-CN"/>
        </w:rPr>
        <w:t>18</w:t>
      </w:r>
      <w:r>
        <w:rPr>
          <w:rFonts w:hint="eastAsia" w:ascii="仿宋_GB2312" w:hAnsi="文星仿宋" w:eastAsia="仿宋_GB2312"/>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28" w:left="1588" w:header="851" w:footer="1021" w:gutter="0"/>
      <w:pgNumType w:fmt="numberInDash"/>
      <w:cols w:space="720" w:num="1"/>
      <w:docGrid w:type="linesAndChars" w:linePitch="623"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BE944">
    <w:pPr>
      <w:pStyle w:val="8"/>
      <w:framePr w:wrap="around" w:vAnchor="text" w:hAnchor="margin" w:xAlign="outside" w:y="1"/>
      <w:rPr>
        <w:rStyle w:val="13"/>
        <w:rFonts w:ascii="宋体" w:hAnsi="宋体" w:eastAsia="宋体"/>
        <w:sz w:val="28"/>
        <w:szCs w:val="28"/>
      </w:rPr>
    </w:pPr>
    <w:r>
      <w:rPr>
        <w:rFonts w:ascii="宋体" w:hAnsi="宋体" w:eastAsia="宋体"/>
        <w:sz w:val="28"/>
        <w:szCs w:val="28"/>
      </w:rPr>
      <w:fldChar w:fldCharType="begin"/>
    </w:r>
    <w:r>
      <w:rPr>
        <w:rStyle w:val="13"/>
        <w:rFonts w:ascii="宋体" w:hAnsi="宋体" w:eastAsia="宋体"/>
        <w:sz w:val="28"/>
        <w:szCs w:val="28"/>
      </w:rPr>
      <w:instrText xml:space="preserve">PAGE  </w:instrText>
    </w:r>
    <w:r>
      <w:rPr>
        <w:rFonts w:ascii="宋体" w:hAnsi="宋体" w:eastAsia="宋体"/>
        <w:sz w:val="28"/>
        <w:szCs w:val="28"/>
      </w:rPr>
      <w:fldChar w:fldCharType="separate"/>
    </w:r>
    <w:r>
      <w:rPr>
        <w:rStyle w:val="13"/>
        <w:rFonts w:ascii="宋体" w:hAnsi="宋体" w:eastAsia="宋体"/>
        <w:sz w:val="28"/>
        <w:szCs w:val="28"/>
      </w:rPr>
      <w:t>- 1 -</w:t>
    </w:r>
    <w:r>
      <w:rPr>
        <w:rFonts w:ascii="宋体" w:hAnsi="宋体" w:eastAsia="宋体"/>
        <w:sz w:val="28"/>
        <w:szCs w:val="28"/>
      </w:rPr>
      <w:fldChar w:fldCharType="end"/>
    </w:r>
  </w:p>
  <w:p w14:paraId="35141105">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F011F">
    <w:pPr>
      <w:pStyle w:val="8"/>
      <w:framePr w:wrap="around" w:vAnchor="text" w:hAnchor="margin" w:xAlign="outside" w:y="1"/>
      <w:rPr>
        <w:rStyle w:val="13"/>
      </w:rPr>
    </w:pPr>
    <w:r>
      <w:fldChar w:fldCharType="begin"/>
    </w:r>
    <w:r>
      <w:rPr>
        <w:rStyle w:val="13"/>
      </w:rPr>
      <w:instrText xml:space="preserve">PAGE  </w:instrText>
    </w:r>
    <w:r>
      <w:fldChar w:fldCharType="end"/>
    </w:r>
  </w:p>
  <w:p w14:paraId="3D2C50B8">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4BB3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42D52">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60A42">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E6905">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65"/>
  <w:drawingGridVerticalSpacing w:val="623"/>
  <w:displayHorizontalDrawingGridEvery w:val="2"/>
  <w:displayVerticalDrawingGridEvery w:val="1"/>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c4ZWE1ZTVhZmRjNTU3ZGI5MTQ5YjFkZjk2NjU0MjUifQ=="/>
  </w:docVars>
  <w:rsids>
    <w:rsidRoot w:val="00A90946"/>
    <w:rsid w:val="00011A7C"/>
    <w:rsid w:val="000250AE"/>
    <w:rsid w:val="0003447B"/>
    <w:rsid w:val="000369F1"/>
    <w:rsid w:val="00052C21"/>
    <w:rsid w:val="00053DB1"/>
    <w:rsid w:val="00055DA0"/>
    <w:rsid w:val="00062E0C"/>
    <w:rsid w:val="00080655"/>
    <w:rsid w:val="00090019"/>
    <w:rsid w:val="00090EA3"/>
    <w:rsid w:val="000948EA"/>
    <w:rsid w:val="000A682C"/>
    <w:rsid w:val="000A7D93"/>
    <w:rsid w:val="000B13B5"/>
    <w:rsid w:val="000B4AA0"/>
    <w:rsid w:val="000D5E70"/>
    <w:rsid w:val="000E667B"/>
    <w:rsid w:val="000F11FE"/>
    <w:rsid w:val="000F14EF"/>
    <w:rsid w:val="0010267F"/>
    <w:rsid w:val="0010590D"/>
    <w:rsid w:val="00107F6E"/>
    <w:rsid w:val="001110BF"/>
    <w:rsid w:val="001112C6"/>
    <w:rsid w:val="00116471"/>
    <w:rsid w:val="00130533"/>
    <w:rsid w:val="0013202C"/>
    <w:rsid w:val="0013610A"/>
    <w:rsid w:val="00144EC5"/>
    <w:rsid w:val="001634A2"/>
    <w:rsid w:val="001676BE"/>
    <w:rsid w:val="00181149"/>
    <w:rsid w:val="00194166"/>
    <w:rsid w:val="00194DDA"/>
    <w:rsid w:val="0019518A"/>
    <w:rsid w:val="001960A1"/>
    <w:rsid w:val="0019615B"/>
    <w:rsid w:val="001976EE"/>
    <w:rsid w:val="00197EAC"/>
    <w:rsid w:val="001A3776"/>
    <w:rsid w:val="001A4247"/>
    <w:rsid w:val="001B1700"/>
    <w:rsid w:val="001B45C4"/>
    <w:rsid w:val="001C20F9"/>
    <w:rsid w:val="001C2F82"/>
    <w:rsid w:val="001D06FC"/>
    <w:rsid w:val="001D1875"/>
    <w:rsid w:val="001D3B95"/>
    <w:rsid w:val="001E221C"/>
    <w:rsid w:val="001E6B2C"/>
    <w:rsid w:val="001F6910"/>
    <w:rsid w:val="00200643"/>
    <w:rsid w:val="00224E49"/>
    <w:rsid w:val="00230320"/>
    <w:rsid w:val="0023044D"/>
    <w:rsid w:val="00243A65"/>
    <w:rsid w:val="00246A29"/>
    <w:rsid w:val="00252C2C"/>
    <w:rsid w:val="00270BF9"/>
    <w:rsid w:val="002844DA"/>
    <w:rsid w:val="002A039C"/>
    <w:rsid w:val="002A18E1"/>
    <w:rsid w:val="002A1E2F"/>
    <w:rsid w:val="002A5491"/>
    <w:rsid w:val="002B303F"/>
    <w:rsid w:val="002B4308"/>
    <w:rsid w:val="002D11CD"/>
    <w:rsid w:val="002D33BB"/>
    <w:rsid w:val="002D5991"/>
    <w:rsid w:val="002E6072"/>
    <w:rsid w:val="002F5669"/>
    <w:rsid w:val="002F67AB"/>
    <w:rsid w:val="00303E2B"/>
    <w:rsid w:val="003041C3"/>
    <w:rsid w:val="00307CA5"/>
    <w:rsid w:val="00316344"/>
    <w:rsid w:val="003204DD"/>
    <w:rsid w:val="00363700"/>
    <w:rsid w:val="003725EF"/>
    <w:rsid w:val="0037558E"/>
    <w:rsid w:val="00380F91"/>
    <w:rsid w:val="003855DB"/>
    <w:rsid w:val="00387378"/>
    <w:rsid w:val="00391D0A"/>
    <w:rsid w:val="003955F9"/>
    <w:rsid w:val="003957CE"/>
    <w:rsid w:val="003A5D5B"/>
    <w:rsid w:val="003B473B"/>
    <w:rsid w:val="003B62D3"/>
    <w:rsid w:val="003C188D"/>
    <w:rsid w:val="003C18DB"/>
    <w:rsid w:val="003C3708"/>
    <w:rsid w:val="003C5BD9"/>
    <w:rsid w:val="003C7D35"/>
    <w:rsid w:val="003D0279"/>
    <w:rsid w:val="003D0F9F"/>
    <w:rsid w:val="003F15D4"/>
    <w:rsid w:val="00412290"/>
    <w:rsid w:val="00415DA1"/>
    <w:rsid w:val="00424B7D"/>
    <w:rsid w:val="00425BCD"/>
    <w:rsid w:val="004303F9"/>
    <w:rsid w:val="00441D0A"/>
    <w:rsid w:val="00445D5C"/>
    <w:rsid w:val="004626E9"/>
    <w:rsid w:val="004651A3"/>
    <w:rsid w:val="00472C4F"/>
    <w:rsid w:val="00484B04"/>
    <w:rsid w:val="00484B45"/>
    <w:rsid w:val="004875A4"/>
    <w:rsid w:val="004A2766"/>
    <w:rsid w:val="004A305A"/>
    <w:rsid w:val="004B3E8E"/>
    <w:rsid w:val="004C14C3"/>
    <w:rsid w:val="004D2947"/>
    <w:rsid w:val="004D6A98"/>
    <w:rsid w:val="004D7309"/>
    <w:rsid w:val="004D7D70"/>
    <w:rsid w:val="004E0930"/>
    <w:rsid w:val="004F2724"/>
    <w:rsid w:val="004F500B"/>
    <w:rsid w:val="00500CDE"/>
    <w:rsid w:val="00502F43"/>
    <w:rsid w:val="00510DAB"/>
    <w:rsid w:val="00524C0A"/>
    <w:rsid w:val="00527890"/>
    <w:rsid w:val="00533A62"/>
    <w:rsid w:val="0055539D"/>
    <w:rsid w:val="00556037"/>
    <w:rsid w:val="005609D9"/>
    <w:rsid w:val="005635C9"/>
    <w:rsid w:val="00566C1F"/>
    <w:rsid w:val="00570B3A"/>
    <w:rsid w:val="00586FBD"/>
    <w:rsid w:val="00593E54"/>
    <w:rsid w:val="00596179"/>
    <w:rsid w:val="005B68E1"/>
    <w:rsid w:val="005B74D7"/>
    <w:rsid w:val="005B761A"/>
    <w:rsid w:val="005C0E67"/>
    <w:rsid w:val="005C0FF6"/>
    <w:rsid w:val="005E47AD"/>
    <w:rsid w:val="005F3F32"/>
    <w:rsid w:val="00600E30"/>
    <w:rsid w:val="00603DFF"/>
    <w:rsid w:val="00614B0D"/>
    <w:rsid w:val="006150C2"/>
    <w:rsid w:val="00616688"/>
    <w:rsid w:val="00617E95"/>
    <w:rsid w:val="00621C18"/>
    <w:rsid w:val="0062466A"/>
    <w:rsid w:val="0062635C"/>
    <w:rsid w:val="00637DE4"/>
    <w:rsid w:val="00650020"/>
    <w:rsid w:val="00655F00"/>
    <w:rsid w:val="006565AB"/>
    <w:rsid w:val="00671EB1"/>
    <w:rsid w:val="006769B7"/>
    <w:rsid w:val="00683325"/>
    <w:rsid w:val="00683F29"/>
    <w:rsid w:val="006955AF"/>
    <w:rsid w:val="00695A34"/>
    <w:rsid w:val="006969EB"/>
    <w:rsid w:val="006A216A"/>
    <w:rsid w:val="006A4F59"/>
    <w:rsid w:val="006C4A1C"/>
    <w:rsid w:val="006D0E8F"/>
    <w:rsid w:val="006D5AB3"/>
    <w:rsid w:val="006F0730"/>
    <w:rsid w:val="0070227F"/>
    <w:rsid w:val="007147C6"/>
    <w:rsid w:val="00714C84"/>
    <w:rsid w:val="0071773D"/>
    <w:rsid w:val="0072028F"/>
    <w:rsid w:val="00723299"/>
    <w:rsid w:val="007233B3"/>
    <w:rsid w:val="00723B89"/>
    <w:rsid w:val="007246F9"/>
    <w:rsid w:val="00727D31"/>
    <w:rsid w:val="00730074"/>
    <w:rsid w:val="00735F26"/>
    <w:rsid w:val="007379A2"/>
    <w:rsid w:val="0074340A"/>
    <w:rsid w:val="00744B3B"/>
    <w:rsid w:val="00756F69"/>
    <w:rsid w:val="00784AD3"/>
    <w:rsid w:val="00790405"/>
    <w:rsid w:val="007A0257"/>
    <w:rsid w:val="007A228F"/>
    <w:rsid w:val="007A5DED"/>
    <w:rsid w:val="007B52E5"/>
    <w:rsid w:val="007B7484"/>
    <w:rsid w:val="007C4E79"/>
    <w:rsid w:val="007C5203"/>
    <w:rsid w:val="007D08D6"/>
    <w:rsid w:val="007E6106"/>
    <w:rsid w:val="007F54B7"/>
    <w:rsid w:val="007F66E9"/>
    <w:rsid w:val="00800020"/>
    <w:rsid w:val="00800192"/>
    <w:rsid w:val="0080588C"/>
    <w:rsid w:val="00807CA9"/>
    <w:rsid w:val="00810389"/>
    <w:rsid w:val="00814ABD"/>
    <w:rsid w:val="0081737B"/>
    <w:rsid w:val="0082124E"/>
    <w:rsid w:val="008228C4"/>
    <w:rsid w:val="0082348F"/>
    <w:rsid w:val="00850073"/>
    <w:rsid w:val="0086098F"/>
    <w:rsid w:val="00874CC0"/>
    <w:rsid w:val="0087714A"/>
    <w:rsid w:val="00885E98"/>
    <w:rsid w:val="008924C2"/>
    <w:rsid w:val="008A660E"/>
    <w:rsid w:val="008B113D"/>
    <w:rsid w:val="008C4069"/>
    <w:rsid w:val="008D08D8"/>
    <w:rsid w:val="008F335A"/>
    <w:rsid w:val="00905DDA"/>
    <w:rsid w:val="00920D95"/>
    <w:rsid w:val="009271C4"/>
    <w:rsid w:val="00950BE6"/>
    <w:rsid w:val="009644F6"/>
    <w:rsid w:val="009730A9"/>
    <w:rsid w:val="009767FB"/>
    <w:rsid w:val="00981C1A"/>
    <w:rsid w:val="009831C8"/>
    <w:rsid w:val="0098454A"/>
    <w:rsid w:val="00997FB9"/>
    <w:rsid w:val="009A08FB"/>
    <w:rsid w:val="009A4982"/>
    <w:rsid w:val="009B2917"/>
    <w:rsid w:val="009B63A2"/>
    <w:rsid w:val="009C1529"/>
    <w:rsid w:val="009C6CD6"/>
    <w:rsid w:val="009D1983"/>
    <w:rsid w:val="009D219A"/>
    <w:rsid w:val="009D4C19"/>
    <w:rsid w:val="009E0936"/>
    <w:rsid w:val="00A11511"/>
    <w:rsid w:val="00A12EB5"/>
    <w:rsid w:val="00A158F2"/>
    <w:rsid w:val="00A17825"/>
    <w:rsid w:val="00A23C24"/>
    <w:rsid w:val="00A3525D"/>
    <w:rsid w:val="00A436D7"/>
    <w:rsid w:val="00A51282"/>
    <w:rsid w:val="00A516A9"/>
    <w:rsid w:val="00A54BF0"/>
    <w:rsid w:val="00A563D3"/>
    <w:rsid w:val="00A62F11"/>
    <w:rsid w:val="00A64E32"/>
    <w:rsid w:val="00A701E6"/>
    <w:rsid w:val="00A728C5"/>
    <w:rsid w:val="00A77C90"/>
    <w:rsid w:val="00A80599"/>
    <w:rsid w:val="00A8690C"/>
    <w:rsid w:val="00A90946"/>
    <w:rsid w:val="00A96664"/>
    <w:rsid w:val="00AB071D"/>
    <w:rsid w:val="00AB08D8"/>
    <w:rsid w:val="00AC205A"/>
    <w:rsid w:val="00AC2FEF"/>
    <w:rsid w:val="00AC6E07"/>
    <w:rsid w:val="00AD1DA2"/>
    <w:rsid w:val="00AD77D6"/>
    <w:rsid w:val="00AF0574"/>
    <w:rsid w:val="00AF06AF"/>
    <w:rsid w:val="00AF12DA"/>
    <w:rsid w:val="00AF46D8"/>
    <w:rsid w:val="00AF4A29"/>
    <w:rsid w:val="00AF7C51"/>
    <w:rsid w:val="00B45EF9"/>
    <w:rsid w:val="00B6608F"/>
    <w:rsid w:val="00B7170F"/>
    <w:rsid w:val="00B80586"/>
    <w:rsid w:val="00B8254C"/>
    <w:rsid w:val="00B83B12"/>
    <w:rsid w:val="00B87EF1"/>
    <w:rsid w:val="00B94B93"/>
    <w:rsid w:val="00BA290E"/>
    <w:rsid w:val="00BC6BE3"/>
    <w:rsid w:val="00BD0E15"/>
    <w:rsid w:val="00BD2C2C"/>
    <w:rsid w:val="00BD2F65"/>
    <w:rsid w:val="00BD463B"/>
    <w:rsid w:val="00BD5530"/>
    <w:rsid w:val="00BE2183"/>
    <w:rsid w:val="00BE45F0"/>
    <w:rsid w:val="00BF35AF"/>
    <w:rsid w:val="00C0302B"/>
    <w:rsid w:val="00C15113"/>
    <w:rsid w:val="00C25B81"/>
    <w:rsid w:val="00C27647"/>
    <w:rsid w:val="00C31025"/>
    <w:rsid w:val="00C50F56"/>
    <w:rsid w:val="00C53791"/>
    <w:rsid w:val="00C9578E"/>
    <w:rsid w:val="00C968C8"/>
    <w:rsid w:val="00CA453D"/>
    <w:rsid w:val="00CA7E6C"/>
    <w:rsid w:val="00CD7105"/>
    <w:rsid w:val="00CE56EE"/>
    <w:rsid w:val="00CF0433"/>
    <w:rsid w:val="00CF1F8D"/>
    <w:rsid w:val="00CF34B9"/>
    <w:rsid w:val="00CF44E5"/>
    <w:rsid w:val="00D001E7"/>
    <w:rsid w:val="00D00CAE"/>
    <w:rsid w:val="00D05F80"/>
    <w:rsid w:val="00D066D0"/>
    <w:rsid w:val="00D176C0"/>
    <w:rsid w:val="00D23F01"/>
    <w:rsid w:val="00D41326"/>
    <w:rsid w:val="00D46D29"/>
    <w:rsid w:val="00D614BF"/>
    <w:rsid w:val="00D6307F"/>
    <w:rsid w:val="00D86C9B"/>
    <w:rsid w:val="00D90B53"/>
    <w:rsid w:val="00D91C9D"/>
    <w:rsid w:val="00D9510B"/>
    <w:rsid w:val="00D95BDD"/>
    <w:rsid w:val="00DA30B5"/>
    <w:rsid w:val="00DA63B7"/>
    <w:rsid w:val="00DD4C73"/>
    <w:rsid w:val="00DD4F5D"/>
    <w:rsid w:val="00DE40EA"/>
    <w:rsid w:val="00DE76DA"/>
    <w:rsid w:val="00E032DB"/>
    <w:rsid w:val="00E107F3"/>
    <w:rsid w:val="00E125FE"/>
    <w:rsid w:val="00E17A4D"/>
    <w:rsid w:val="00E33159"/>
    <w:rsid w:val="00E33AE8"/>
    <w:rsid w:val="00E33D49"/>
    <w:rsid w:val="00E4143D"/>
    <w:rsid w:val="00E67493"/>
    <w:rsid w:val="00E71F18"/>
    <w:rsid w:val="00E7232B"/>
    <w:rsid w:val="00E76577"/>
    <w:rsid w:val="00E77757"/>
    <w:rsid w:val="00E77A7D"/>
    <w:rsid w:val="00E817E2"/>
    <w:rsid w:val="00E87767"/>
    <w:rsid w:val="00EA44B9"/>
    <w:rsid w:val="00EB10D7"/>
    <w:rsid w:val="00EC4A17"/>
    <w:rsid w:val="00ED5F89"/>
    <w:rsid w:val="00EE2AA3"/>
    <w:rsid w:val="00EE3ADA"/>
    <w:rsid w:val="00EE57CE"/>
    <w:rsid w:val="00EF4E32"/>
    <w:rsid w:val="00F031E1"/>
    <w:rsid w:val="00F06B11"/>
    <w:rsid w:val="00F24094"/>
    <w:rsid w:val="00F24B54"/>
    <w:rsid w:val="00F24F0D"/>
    <w:rsid w:val="00F262E4"/>
    <w:rsid w:val="00F34A79"/>
    <w:rsid w:val="00F3798E"/>
    <w:rsid w:val="00F40FE7"/>
    <w:rsid w:val="00F55BB0"/>
    <w:rsid w:val="00F648F6"/>
    <w:rsid w:val="00F65A87"/>
    <w:rsid w:val="00F70752"/>
    <w:rsid w:val="00F75DB2"/>
    <w:rsid w:val="00F8202D"/>
    <w:rsid w:val="00F93567"/>
    <w:rsid w:val="00FB27F7"/>
    <w:rsid w:val="00FB4D84"/>
    <w:rsid w:val="00FC1214"/>
    <w:rsid w:val="00FC7041"/>
    <w:rsid w:val="00FC74C2"/>
    <w:rsid w:val="00FD7A6B"/>
    <w:rsid w:val="00FE3B68"/>
    <w:rsid w:val="00FF266D"/>
    <w:rsid w:val="00FF65CD"/>
    <w:rsid w:val="027677DC"/>
    <w:rsid w:val="029520A9"/>
    <w:rsid w:val="04463D2B"/>
    <w:rsid w:val="04FF7F95"/>
    <w:rsid w:val="07BE62CF"/>
    <w:rsid w:val="0BF073C3"/>
    <w:rsid w:val="0D6D70A8"/>
    <w:rsid w:val="0D7F17B3"/>
    <w:rsid w:val="132E40D1"/>
    <w:rsid w:val="13656041"/>
    <w:rsid w:val="14F630F3"/>
    <w:rsid w:val="16EB2510"/>
    <w:rsid w:val="20270A5D"/>
    <w:rsid w:val="212F214B"/>
    <w:rsid w:val="25593075"/>
    <w:rsid w:val="2A612E8B"/>
    <w:rsid w:val="2E981CF3"/>
    <w:rsid w:val="3115045E"/>
    <w:rsid w:val="31EF3B6F"/>
    <w:rsid w:val="3418234D"/>
    <w:rsid w:val="34581854"/>
    <w:rsid w:val="37677D61"/>
    <w:rsid w:val="37DD3C84"/>
    <w:rsid w:val="387D663A"/>
    <w:rsid w:val="39BA451E"/>
    <w:rsid w:val="3C703217"/>
    <w:rsid w:val="408178BE"/>
    <w:rsid w:val="43E50447"/>
    <w:rsid w:val="4856518C"/>
    <w:rsid w:val="49AA2C12"/>
    <w:rsid w:val="4D181F83"/>
    <w:rsid w:val="506E10CE"/>
    <w:rsid w:val="5079410E"/>
    <w:rsid w:val="51AA48E4"/>
    <w:rsid w:val="52533161"/>
    <w:rsid w:val="53950730"/>
    <w:rsid w:val="545A6004"/>
    <w:rsid w:val="5641171A"/>
    <w:rsid w:val="56E04EE6"/>
    <w:rsid w:val="57EA3568"/>
    <w:rsid w:val="5B7E4CCE"/>
    <w:rsid w:val="5CA75372"/>
    <w:rsid w:val="5E820631"/>
    <w:rsid w:val="5F2C537D"/>
    <w:rsid w:val="5F6441DB"/>
    <w:rsid w:val="5F760973"/>
    <w:rsid w:val="61B03707"/>
    <w:rsid w:val="61B321CA"/>
    <w:rsid w:val="6291178B"/>
    <w:rsid w:val="63223EC2"/>
    <w:rsid w:val="657E23F3"/>
    <w:rsid w:val="674A3AEA"/>
    <w:rsid w:val="68486FEA"/>
    <w:rsid w:val="6B4E4ADA"/>
    <w:rsid w:val="6C873D33"/>
    <w:rsid w:val="6EF54AA0"/>
    <w:rsid w:val="6F89280C"/>
    <w:rsid w:val="75497CA3"/>
    <w:rsid w:val="75D91027"/>
    <w:rsid w:val="7A7917F4"/>
    <w:rsid w:val="7B096F59"/>
    <w:rsid w:val="7B6A44CF"/>
    <w:rsid w:val="7D3E13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annotation text"/>
    <w:basedOn w:val="1"/>
    <w:qFormat/>
    <w:uiPriority w:val="0"/>
    <w:pPr>
      <w:jc w:val="left"/>
    </w:pPr>
  </w:style>
  <w:style w:type="paragraph" w:styleId="4">
    <w:name w:val="Body Text Indent"/>
    <w:basedOn w:val="1"/>
    <w:uiPriority w:val="0"/>
    <w:pPr>
      <w:ind w:firstLine="640" w:firstLineChars="200"/>
    </w:pPr>
    <w:rPr>
      <w:rFonts w:ascii="仿宋_GB2312" w:eastAsia="仿宋_GB2312"/>
      <w:sz w:val="32"/>
    </w:rPr>
  </w:style>
  <w:style w:type="paragraph" w:styleId="5">
    <w:name w:val="Date"/>
    <w:basedOn w:val="1"/>
    <w:next w:val="1"/>
    <w:qFormat/>
    <w:uiPriority w:val="0"/>
    <w:pPr>
      <w:ind w:left="100" w:leftChars="2500"/>
    </w:pPr>
  </w:style>
  <w:style w:type="paragraph" w:styleId="6">
    <w:name w:val="Body Text Indent 2"/>
    <w:basedOn w:val="1"/>
    <w:uiPriority w:val="0"/>
    <w:pPr>
      <w:spacing w:line="540" w:lineRule="exact"/>
      <w:ind w:firstLine="626" w:firstLineChars="200"/>
    </w:pPr>
    <w:rPr>
      <w:rFonts w:eastAsia="文星仿宋"/>
      <w:sz w:val="32"/>
    </w:rPr>
  </w:style>
  <w:style w:type="paragraph" w:styleId="7">
    <w:name w:val="Balloon Text"/>
    <w:basedOn w:val="1"/>
    <w:semiHidden/>
    <w:uiPriority w:val="0"/>
    <w:rPr>
      <w:sz w:val="18"/>
      <w:szCs w:val="18"/>
    </w:rPr>
  </w:style>
  <w:style w:type="paragraph" w:styleId="8">
    <w:name w:val="footer"/>
    <w:basedOn w:val="1"/>
    <w:qFormat/>
    <w:uiPriority w:val="0"/>
    <w:pPr>
      <w:tabs>
        <w:tab w:val="center" w:pos="4153"/>
        <w:tab w:val="right" w:pos="8306"/>
      </w:tabs>
      <w:snapToGrid w:val="0"/>
      <w:jc w:val="left"/>
    </w:pPr>
    <w:rPr>
      <w:rFonts w:eastAsia="文星仿宋"/>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iPriority w:val="0"/>
    <w:pPr>
      <w:spacing w:line="540" w:lineRule="exact"/>
      <w:ind w:firstLine="630"/>
    </w:pPr>
    <w:rPr>
      <w:rFonts w:eastAsia="文星仿宋"/>
      <w:sz w:val="32"/>
    </w:rPr>
  </w:style>
  <w:style w:type="character" w:styleId="13">
    <w:name w:val="page number"/>
    <w:basedOn w:val="12"/>
    <w:qFormat/>
    <w:uiPriority w:val="0"/>
  </w:style>
  <w:style w:type="paragraph" w:customStyle="1" w:styleId="14">
    <w:name w:val="Char Char Char Char Char Char Char"/>
    <w:basedOn w:val="1"/>
    <w:qFormat/>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1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
    <w:name w:val="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7">
    <w:name w:val=" Char Char Char Char"/>
    <w:basedOn w:val="1"/>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7"/>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2438</Words>
  <Characters>2449</Characters>
  <Lines>8</Lines>
  <Paragraphs>2</Paragraphs>
  <TotalTime>9</TotalTime>
  <ScaleCrop>false</ScaleCrop>
  <LinksUpToDate>false</LinksUpToDate>
  <CharactersWithSpaces>2463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2020-03-11T09:20:00Z</dcterms:created>
  <dc:creator>szqf3</dc:creator>
  <cp:lastModifiedBy>Chang</cp:lastModifiedBy>
  <cp:lastPrinted>2024-11-08T07:37:00Z</cp:lastPrinted>
  <dcterms:modified xsi:type="dcterms:W3CDTF">2024-11-18T08:03:45Z</dcterms:modified>
  <dc:title>市中政任〔2004〕4号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96DC0A4F40B7447D87E71D84EAE14138_13</vt:lpwstr>
  </property>
</Properties>
</file>