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FA9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color w:val="auto"/>
          <w:spacing w:val="0"/>
        </w:rPr>
      </w:pPr>
    </w:p>
    <w:p w14:paraId="5B7AF6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color w:val="auto"/>
          <w:spacing w:val="0"/>
        </w:rPr>
      </w:pPr>
    </w:p>
    <w:p w14:paraId="717E9B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color w:val="auto"/>
          <w:spacing w:val="0"/>
        </w:rPr>
      </w:pPr>
    </w:p>
    <w:p w14:paraId="5AB423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color w:val="auto"/>
          <w:spacing w:val="0"/>
        </w:rPr>
      </w:pPr>
    </w:p>
    <w:p w14:paraId="2223D5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color w:val="auto"/>
          <w:spacing w:val="0"/>
        </w:rPr>
      </w:pPr>
    </w:p>
    <w:p w14:paraId="78A55D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hAnsi="文星仿宋" w:eastAsia="仿宋_GB2312"/>
          <w:color w:val="auto"/>
          <w:spacing w:val="0"/>
        </w:rPr>
      </w:pPr>
      <w:r>
        <w:rPr>
          <w:rFonts w:hint="eastAsia" w:ascii="仿宋_GB2312" w:hAnsi="文星仿宋" w:eastAsia="仿宋_GB2312"/>
          <w:color w:val="auto"/>
          <w:spacing w:val="0"/>
        </w:rPr>
        <w:t>市中政任</w:t>
      </w:r>
      <w:r>
        <w:rPr>
          <w:rFonts w:hint="eastAsia" w:ascii="仿宋_GB2312" w:eastAsia="仿宋_GB2312"/>
          <w:color w:val="auto"/>
          <w:spacing w:val="0"/>
        </w:rPr>
        <w:t>〔202</w:t>
      </w:r>
      <w:r>
        <w:rPr>
          <w:rFonts w:hint="eastAsia" w:ascii="仿宋_GB2312" w:eastAsia="仿宋_GB2312"/>
          <w:color w:val="auto"/>
          <w:spacing w:val="0"/>
          <w:lang w:val="en-US" w:eastAsia="zh-CN"/>
        </w:rPr>
        <w:t>5</w:t>
      </w:r>
      <w:r>
        <w:rPr>
          <w:rFonts w:hint="eastAsia" w:ascii="仿宋_GB2312" w:eastAsia="仿宋_GB2312"/>
          <w:color w:val="auto"/>
          <w:spacing w:val="0"/>
        </w:rPr>
        <w:t>〕</w:t>
      </w:r>
      <w:r>
        <w:rPr>
          <w:rFonts w:hint="eastAsia" w:ascii="仿宋_GB2312" w:eastAsia="仿宋_GB2312"/>
          <w:color w:val="auto"/>
          <w:spacing w:val="0"/>
          <w:lang w:val="en-US" w:eastAsia="zh-CN"/>
        </w:rPr>
        <w:t>4</w:t>
      </w:r>
      <w:r>
        <w:rPr>
          <w:rFonts w:hint="eastAsia" w:ascii="仿宋_GB2312" w:hAnsi="文星仿宋" w:eastAsia="仿宋_GB2312"/>
          <w:color w:val="auto"/>
          <w:spacing w:val="0"/>
        </w:rPr>
        <w:t>号</w:t>
      </w:r>
    </w:p>
    <w:p w14:paraId="6C9CBD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spacing w:val="0"/>
        </w:rPr>
      </w:pPr>
    </w:p>
    <w:p w14:paraId="5F197B8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rPr>
          <w:rFonts w:hint="eastAsia"/>
          <w:color w:val="auto"/>
        </w:rPr>
      </w:pPr>
    </w:p>
    <w:p w14:paraId="50EA28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eastAsia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0"/>
          <w:sz w:val="44"/>
          <w:szCs w:val="44"/>
        </w:rPr>
        <w:t>济南市市中区人民政府</w:t>
      </w:r>
    </w:p>
    <w:p w14:paraId="38A151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color w:val="auto"/>
          <w:spacing w:val="0"/>
          <w:sz w:val="44"/>
          <w:szCs w:val="44"/>
        </w:rPr>
      </w:pPr>
      <w:r>
        <w:rPr>
          <w:rFonts w:hint="eastAsia" w:ascii="方正小标宋简体" w:hAnsi="文星标宋" w:eastAsia="方正小标宋简体"/>
          <w:color w:val="auto"/>
          <w:spacing w:val="0"/>
          <w:sz w:val="44"/>
          <w:szCs w:val="44"/>
        </w:rPr>
        <w:t>关于</w:t>
      </w:r>
      <w:r>
        <w:rPr>
          <w:rFonts w:hint="eastAsia" w:ascii="方正小标宋简体" w:hAnsi="文星标宋" w:eastAsia="方正小标宋简体"/>
          <w:color w:val="auto"/>
          <w:spacing w:val="0"/>
          <w:sz w:val="44"/>
          <w:szCs w:val="44"/>
          <w:lang w:val="en-US" w:eastAsia="zh-CN"/>
        </w:rPr>
        <w:t>谢明娜</w:t>
      </w:r>
      <w:r>
        <w:rPr>
          <w:rFonts w:hint="eastAsia" w:ascii="方正小标宋简体" w:hAnsi="文星标宋" w:eastAsia="方正小标宋简体"/>
          <w:color w:val="auto"/>
          <w:spacing w:val="0"/>
          <w:sz w:val="44"/>
          <w:szCs w:val="44"/>
        </w:rPr>
        <w:t>等工作人员任免职务的通知</w:t>
      </w:r>
    </w:p>
    <w:p w14:paraId="32EE7E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文星仿宋" w:eastAsia="仿宋_GB2312"/>
          <w:color w:val="auto"/>
          <w:spacing w:val="0"/>
        </w:rPr>
      </w:pPr>
    </w:p>
    <w:p w14:paraId="2124F5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各街道办事处，区政府各部门：</w:t>
      </w:r>
    </w:p>
    <w:p w14:paraId="0CCEFE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区政府决定，任命：</w:t>
      </w:r>
    </w:p>
    <w:p w14:paraId="0FCDCF5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谢明娜同志为济南市市中区人民政府办公室副主任（正处级，试用期一年）；</w:t>
      </w:r>
    </w:p>
    <w:p w14:paraId="60322CA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王文娟同志为济南市市中区发展和改革局副局长（试用期一年）；</w:t>
      </w:r>
    </w:p>
    <w:p w14:paraId="6FD6D26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李大勇同志为济南市市中区重点项目服务中心主任；</w:t>
      </w:r>
    </w:p>
    <w:p w14:paraId="68FDABB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解丽同志为济南市市中区财政国库支付中心主任（试用期一年）；</w:t>
      </w:r>
    </w:p>
    <w:p w14:paraId="51FDEB1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邵婷婷同志为济南市市中区城市规划协调服务中心主任（试用期一年）；</w:t>
      </w:r>
    </w:p>
    <w:p w14:paraId="67A9B60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史向军同志为济南市市中区环卫管护中心主任（试用期一年）；</w:t>
      </w:r>
    </w:p>
    <w:p w14:paraId="2310916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王洪祥同志为济南市市中区军队离休退休干部休养所所长（试用期一年）；</w:t>
      </w:r>
    </w:p>
    <w:p w14:paraId="4D58548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陈夏清同志为济南市市中区投资促进局副局长（试用期一年）；</w:t>
      </w:r>
    </w:p>
    <w:p w14:paraId="0ACD0F9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韩磊同志为济南市市中区行政审批服务局副局长；</w:t>
      </w:r>
    </w:p>
    <w:p w14:paraId="091E3F4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侯大同同志为济南市市中区企业服务中心主任（试用期一年）；</w:t>
      </w:r>
    </w:p>
    <w:p w14:paraId="08B953C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郭天维同志为济南市市中区政务服务中心副主任（试用期一年）；</w:t>
      </w:r>
    </w:p>
    <w:p w14:paraId="26B162E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孙奎田同志为济南市市中区城市运行指挥中心（济南市市中区大数据服务中心）副主任；</w:t>
      </w:r>
    </w:p>
    <w:p w14:paraId="0BA4CD8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2" w:firstLineChars="209"/>
        <w:textAlignment w:val="baseline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u w:val="none" w:color="000000"/>
          <w:lang w:val="en-US" w:eastAsia="zh-CN" w:bidi="ar-SA"/>
        </w:rPr>
        <w:t>张鑫同志为济南市中财金投资集团有限公司总经理、董事；</w:t>
      </w:r>
    </w:p>
    <w:p w14:paraId="5FEBA4F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李奕德同志为济南市中城市发展集团有限公司董事长；</w:t>
      </w:r>
    </w:p>
    <w:p w14:paraId="6530498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陈飞、李甲玺、贾鹏同志为济南市中城市发展集团有限公司副总经理；</w:t>
      </w:r>
    </w:p>
    <w:p w14:paraId="5A819A9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张爱民同志为济南经纬资源开发有限公司董事长；</w:t>
      </w:r>
    </w:p>
    <w:p w14:paraId="08F61EF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马隆同志为济南经纬资源开发有限公司总经理、董事；</w:t>
      </w:r>
    </w:p>
    <w:p w14:paraId="1F7A5FC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齐剑波同志为济南经纬资源开发有限公司副总经理；</w:t>
      </w:r>
    </w:p>
    <w:p w14:paraId="0E88870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2" w:firstLineChars="209"/>
        <w:textAlignment w:val="baseline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u w:val="none" w:color="000000"/>
          <w:lang w:val="en-US" w:eastAsia="zh-CN" w:bidi="ar-SA"/>
        </w:rPr>
        <w:t>朱玉兵同志为山东经纬视界文旅传媒集团有限公司董事长；</w:t>
      </w:r>
    </w:p>
    <w:p w14:paraId="71F8490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刘坤霖同志为济南市市中区人民政府二七新村街道办事处副主任（试用期一年）；</w:t>
      </w:r>
    </w:p>
    <w:p w14:paraId="14AA533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尹晓牧同志为济南市市中区人民政府杆石桥街道办事处主任；</w:t>
      </w:r>
    </w:p>
    <w:p w14:paraId="11AE2D2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刘念同志为济南市市中区杆石桥街道综合行政执法服务中心主任（副处级，试用期一年）；</w:t>
      </w:r>
    </w:p>
    <w:p w14:paraId="58C0C41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2" w:firstLineChars="209"/>
        <w:textAlignment w:val="baseline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u w:val="none" w:color="000000"/>
          <w:lang w:val="en-US" w:eastAsia="zh-CN" w:bidi="ar-SA"/>
        </w:rPr>
        <w:t>吴军磊同志为济南市市中区人民政府七贤街道办事处主任；</w:t>
      </w:r>
    </w:p>
    <w:p w14:paraId="4E1A6E9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刘洪新同志为济南市市中区人民政府陡沟街道办事处主任（试用期一年）；</w:t>
      </w:r>
    </w:p>
    <w:p w14:paraId="7485DEA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纪云鹤同志为济南市市中区人民政府陡沟街道办事处副主任。</w:t>
      </w:r>
    </w:p>
    <w:p w14:paraId="6290D09E">
      <w:pPr>
        <w:keepNext w:val="0"/>
        <w:keepLines w:val="0"/>
        <w:pageBreakBefore w:val="0"/>
        <w:widowControl w:val="0"/>
        <w:tabs>
          <w:tab w:val="left" w:pos="2784"/>
          <w:tab w:val="left" w:pos="7752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免去：</w:t>
      </w:r>
    </w:p>
    <w:p w14:paraId="6E0F5C7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3" w:firstLineChars="209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 w:color="000000"/>
          <w:lang w:val="en-US" w:eastAsia="zh-CN" w:bidi="ar-SA"/>
        </w:rPr>
        <w:t>吴军磊同志的济南市市中区人民政府办公室副主任职务；</w:t>
      </w:r>
    </w:p>
    <w:p w14:paraId="51EC50D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孙奎田同志的济南市市中区大数据服务中心主任职务；</w:t>
      </w:r>
    </w:p>
    <w:p w14:paraId="079DBAF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谢明娜同志的济南市市中区12345市民服务热线运行中心（济南市市中区属地管理服务中心）主任职务；</w:t>
      </w:r>
    </w:p>
    <w:p w14:paraId="4ED85FC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660" w:leftChars="200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韩磊同志的济南市市中区发展和改革局副局长职务；</w:t>
      </w:r>
    </w:p>
    <w:p w14:paraId="48A9C11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李大勇同志的济南市市中区项目建设推进服务中心主任职务；</w:t>
      </w:r>
    </w:p>
    <w:p w14:paraId="04089DD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88" w:firstLineChars="209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王伟同志的济南市市中区城市规划协调服务中心主任职务；</w:t>
      </w:r>
    </w:p>
    <w:p w14:paraId="0600B9E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3" w:firstLineChars="209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 w:color="000000"/>
          <w:lang w:val="en-US" w:eastAsia="zh-CN" w:bidi="ar-SA"/>
        </w:rPr>
        <w:t>刘洪新同志的济南市市中区市政设施运行中心主任职务；</w:t>
      </w:r>
    </w:p>
    <w:p w14:paraId="59F4C02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侯大同同志的济南市市中区市场监管综合服务中心主任职务；</w:t>
      </w:r>
    </w:p>
    <w:p w14:paraId="615448F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张鑫同志的济南市市中区投资促进局副局长职务；</w:t>
      </w:r>
    </w:p>
    <w:p w14:paraId="4FDBD79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3" w:firstLineChars="209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 w:color="000000"/>
          <w:lang w:val="en-US" w:eastAsia="zh-CN" w:bidi="ar-SA"/>
        </w:rPr>
        <w:t>王海城同志的济南市市中区行政审批服务局副局长职务；</w:t>
      </w:r>
    </w:p>
    <w:p w14:paraId="207634A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660" w:leftChars="200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王洪祥同志的济南市市中区政务服务中心副主任职务；</w:t>
      </w:r>
    </w:p>
    <w:p w14:paraId="5A72874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刘江同志的济南市市中区信访局副局长职务；</w:t>
      </w:r>
    </w:p>
    <w:p w14:paraId="4DB4B8E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84" w:firstLineChars="200"/>
        <w:textAlignment w:val="baseline"/>
        <w:rPr>
          <w:rFonts w:hint="eastAsia" w:ascii="仿宋_GB2312" w:hAnsi="仿宋_GB2312" w:eastAsia="仿宋_GB2312" w:cs="仿宋_GB2312"/>
          <w:spacing w:val="6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highlight w:val="none"/>
          <w:lang w:val="en-US" w:eastAsia="zh-CN"/>
        </w:rPr>
        <w:t>史向军同志的济南市市中区城市运行指挥中心副主任职务；</w:t>
      </w:r>
    </w:p>
    <w:p w14:paraId="339CFDD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3" w:firstLineChars="209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 w:color="000000"/>
          <w:lang w:val="en-US" w:eastAsia="zh-CN" w:bidi="ar-SA"/>
        </w:rPr>
        <w:t>战鹏同志的济南市中财金投资集团有限公司总经理职务；</w:t>
      </w:r>
    </w:p>
    <w:p w14:paraId="7C5A55C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张爱民同志的济南市市中区房地产开发（集团）总公司董事长职务；</w:t>
      </w:r>
    </w:p>
    <w:p w14:paraId="1277EA1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马隆同志的济南市市中区房地产开发（集团）总公司总经理、董事职务；</w:t>
      </w:r>
    </w:p>
    <w:p w14:paraId="2C83B2C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齐剑波同志的济南市市中区房地产开发（集团）总公司副总经理职务；</w:t>
      </w:r>
    </w:p>
    <w:p w14:paraId="3DB3DF1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朱玉兵同志的济南市中融媒集团有限公司董事长职务；</w:t>
      </w:r>
    </w:p>
    <w:p w14:paraId="46DF92B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李平同志的济南市市中区人民政府二七新村街道办事处主任职务；</w:t>
      </w:r>
    </w:p>
    <w:p w14:paraId="5D3670D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周猛同志的济南市市中区人民政府杆石桥街道办事处主任职务；</w:t>
      </w:r>
    </w:p>
    <w:p w14:paraId="36E9780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王明同志的济南市市中区人民政府七贤街道办事处主任职务；</w:t>
      </w:r>
    </w:p>
    <w:p w14:paraId="4A54051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 w:color="000000"/>
          <w:lang w:val="en-US" w:eastAsia="zh-CN" w:bidi="ar-SA"/>
        </w:rPr>
        <w:t>袁征同志的济南市市中区人民政府陡沟街道办事处主任职务（保留正处级）。</w:t>
      </w:r>
    </w:p>
    <w:p w14:paraId="4EA28D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rPr>
          <w:rFonts w:hint="eastAsia" w:ascii="仿宋_GB2312" w:hAnsi="仿宋_GB2312" w:eastAsia="仿宋_GB2312" w:cs="仿宋_GB2312"/>
          <w:color w:val="auto"/>
          <w:spacing w:val="0"/>
        </w:rPr>
      </w:pPr>
    </w:p>
    <w:p w14:paraId="03BE47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4950" w:firstLineChars="1500"/>
        <w:rPr>
          <w:rFonts w:hint="eastAsia" w:ascii="仿宋_GB2312" w:hAnsi="仿宋_GB2312" w:eastAsia="仿宋_GB2312" w:cs="仿宋_GB2312"/>
          <w:color w:val="auto"/>
          <w:spacing w:val="0"/>
        </w:rPr>
      </w:pPr>
    </w:p>
    <w:p w14:paraId="526178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4950" w:firstLineChars="1500"/>
        <w:rPr>
          <w:rFonts w:hint="eastAsia" w:ascii="仿宋_GB2312" w:hAnsi="仿宋_GB2312" w:eastAsia="仿宋_GB2312" w:cs="仿宋_GB2312"/>
          <w:color w:val="auto"/>
          <w:spacing w:val="0"/>
        </w:rPr>
      </w:pPr>
      <w:r>
        <w:rPr>
          <w:rFonts w:hint="eastAsia" w:ascii="仿宋_GB2312" w:hAnsi="仿宋_GB2312" w:eastAsia="仿宋_GB2312" w:cs="仿宋_GB2312"/>
          <w:color w:val="auto"/>
          <w:spacing w:val="0"/>
        </w:rPr>
        <w:t>济南市市中区人民政府</w:t>
      </w:r>
    </w:p>
    <w:p w14:paraId="2A4FE4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5280" w:firstLineChars="1600"/>
        <w:rPr>
          <w:rFonts w:hint="eastAsia" w:ascii="仿宋_GB2312" w:hAnsi="仿宋_GB2312" w:eastAsia="仿宋_GB2312" w:cs="仿宋_GB2312"/>
          <w:color w:val="auto"/>
          <w:spacing w:val="0"/>
        </w:rPr>
      </w:pPr>
      <w:r>
        <w:rPr>
          <w:rFonts w:hint="eastAsia" w:ascii="仿宋_GB2312" w:hAnsi="仿宋_GB2312" w:eastAsia="仿宋_GB2312" w:cs="仿宋_GB2312"/>
          <w:color w:val="auto"/>
          <w:spacing w:val="0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pacing w:val="0"/>
        </w:rPr>
        <w:t>日</w:t>
      </w:r>
    </w:p>
    <w:p w14:paraId="70B60D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</w:rPr>
      </w:pPr>
      <w:r>
        <w:rPr>
          <w:rFonts w:hint="eastAsia" w:ascii="仿宋_GB2312" w:hAnsi="仿宋_GB2312" w:eastAsia="仿宋_GB2312" w:cs="仿宋_GB2312"/>
          <w:color w:val="auto"/>
          <w:spacing w:val="0"/>
        </w:rPr>
        <w:t>（此件公开发布）</w:t>
      </w:r>
    </w:p>
    <w:p w14:paraId="3B3ABD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baseline"/>
        <w:rPr>
          <w:rFonts w:hint="eastAsia" w:ascii="仿宋_GB2312" w:hAnsi="仿宋_GB2312" w:eastAsia="仿宋_GB2312" w:cs="仿宋_GB2312"/>
        </w:rPr>
      </w:pPr>
    </w:p>
    <w:p w14:paraId="4E2AF1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baseline"/>
        <w:rPr>
          <w:rFonts w:hint="eastAsia" w:ascii="仿宋_GB2312" w:eastAsia="仿宋_GB2312"/>
        </w:rPr>
      </w:pPr>
    </w:p>
    <w:p w14:paraId="143594D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rPr>
          <w:rFonts w:hint="eastAsia" w:ascii="仿宋_GB2312" w:eastAsia="仿宋_GB2312"/>
        </w:rPr>
      </w:pPr>
    </w:p>
    <w:p w14:paraId="18621C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eastAsia="仿宋_GB2312"/>
        </w:rPr>
      </w:pPr>
    </w:p>
    <w:p w14:paraId="10651D5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rPr>
          <w:rFonts w:hint="eastAsia" w:ascii="仿宋_GB2312" w:eastAsia="仿宋_GB2312"/>
        </w:rPr>
      </w:pPr>
    </w:p>
    <w:p w14:paraId="7FCAD9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eastAsia="仿宋_GB2312"/>
        </w:rPr>
      </w:pPr>
    </w:p>
    <w:p w14:paraId="3301A77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rPr>
          <w:rFonts w:hint="eastAsia" w:ascii="仿宋_GB2312" w:eastAsia="仿宋_GB2312"/>
        </w:rPr>
      </w:pPr>
    </w:p>
    <w:p w14:paraId="535140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eastAsia="仿宋_GB2312"/>
        </w:rPr>
      </w:pPr>
    </w:p>
    <w:p w14:paraId="62035C7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rPr>
          <w:rFonts w:hint="eastAsia" w:ascii="仿宋_GB2312" w:eastAsia="仿宋_GB2312"/>
        </w:rPr>
      </w:pPr>
    </w:p>
    <w:p w14:paraId="332F90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p w14:paraId="7E292BE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rPr>
          <w:rFonts w:hint="eastAsia" w:ascii="仿宋_GB2312" w:eastAsia="仿宋_GB2312"/>
        </w:rPr>
      </w:pPr>
    </w:p>
    <w:p w14:paraId="0578263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00260D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</w:rPr>
      </w:pPr>
    </w:p>
    <w:p w14:paraId="19BEA7A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2CCBF6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</w:rPr>
      </w:pPr>
    </w:p>
    <w:p w14:paraId="48B67B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</w:rPr>
      </w:pPr>
    </w:p>
    <w:p w14:paraId="796A7D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00F32D3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rPr>
          <w:rFonts w:hint="eastAsia"/>
        </w:rPr>
      </w:pPr>
    </w:p>
    <w:p w14:paraId="4DC44C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6B4E02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2A8A111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3CEDA7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6A4DE99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0C2B32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2BEC7873">
      <w:pPr>
        <w:pStyle w:val="2"/>
        <w:rPr>
          <w:rFonts w:hint="eastAsia"/>
        </w:rPr>
      </w:pPr>
    </w:p>
    <w:p w14:paraId="66D07A6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rPr>
          <w:rFonts w:hint="eastAsia"/>
        </w:rPr>
      </w:pPr>
    </w:p>
    <w:p w14:paraId="5C1DE2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1160" w:leftChars="88" w:hanging="870" w:hangingChars="300"/>
        <w:textAlignment w:val="auto"/>
        <w:rPr>
          <w:rFonts w:hint="eastAsia" w:ascii="仿宋_GB2312" w:hAnsi="文星仿宋" w:eastAsia="仿宋_GB2312"/>
          <w:color w:val="auto"/>
          <w:sz w:val="28"/>
          <w:szCs w:val="28"/>
        </w:rPr>
      </w:pPr>
      <w:r>
        <w:rPr>
          <w:rFonts w:hint="eastAsia" w:ascii="仿宋_GB2312" w:hAnsi="文星仿宋" w:eastAsia="仿宋_GB2312"/>
          <w:color w:val="auto"/>
          <w:sz w:val="28"/>
          <w:szCs w:val="28"/>
        </w:rPr>
        <w:pict>
          <v:line id="_x0000_s1037" o:spid="_x0000_s1037" o:spt="20" style="position:absolute;left:0pt;margin-left:0pt;margin-top:1.75pt;height:0.9pt;width:440.4pt;z-index:251662336;mso-width-relative:page;mso-height-relative:page;" filled="f" stroked="t" coordsize="21600,21600">
            <v:path arrowok="t"/>
            <v:fill on="f" focussize="0,0"/>
            <v:stroke weight="1pt" color="#000000"/>
            <v:imagedata o:title=""/>
            <o:lock v:ext="edit" aspectratio="f"/>
          </v:line>
        </w:pict>
      </w:r>
      <w:r>
        <w:rPr>
          <w:rFonts w:hint="eastAsia" w:ascii="仿宋_GB2312" w:hAnsi="文星仿宋" w:eastAsia="仿宋_GB2312"/>
          <w:color w:val="auto"/>
          <w:sz w:val="28"/>
          <w:szCs w:val="28"/>
        </w:rPr>
        <w:t>抄送：区委各部门，区人大常委会办公室，区政协办公室，区人武部，区法院，区检察院，区监察委，区各人民团体，驻区有关单位。</w:t>
      </w:r>
    </w:p>
    <w:p w14:paraId="570EB4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290" w:firstLineChars="100"/>
        <w:textAlignment w:val="auto"/>
        <w:rPr>
          <w:rFonts w:hint="eastAsia" w:ascii="仿宋_GB2312" w:hAnsi="文星仿宋" w:eastAsia="仿宋_GB2312"/>
          <w:color w:val="auto"/>
          <w:sz w:val="28"/>
          <w:szCs w:val="28"/>
        </w:rPr>
      </w:pPr>
      <w:r>
        <w:rPr>
          <w:rFonts w:hint="eastAsia" w:ascii="仿宋_GB2312" w:hAnsi="文星仿宋" w:eastAsia="仿宋_GB2312"/>
          <w:color w:val="auto"/>
          <w:sz w:val="28"/>
          <w:szCs w:val="28"/>
        </w:rPr>
        <w:pict>
          <v:line id="_x0000_s1036" o:spid="_x0000_s1036" o:spt="20" style="position:absolute;left:0pt;flip:y;margin-left:0pt;margin-top:26.7pt;height:0.8pt;width:438.65pt;z-index:251661312;mso-width-relative:page;mso-height-relative:page;" filled="f" stroked="t" coordsize="21600,21600">
            <v:path arrowok="t"/>
            <v:fill on="f" focussize="0,0"/>
            <v:stroke weight="1pt" color="#000000"/>
            <v:imagedata o:title=""/>
            <o:lock v:ext="edit" aspectratio="f"/>
          </v:line>
        </w:pict>
      </w:r>
      <w:r>
        <w:rPr>
          <w:rFonts w:hint="eastAsia" w:ascii="仿宋_GB2312" w:hAnsi="文星仿宋" w:eastAsia="仿宋_GB2312"/>
          <w:color w:val="auto"/>
          <w:sz w:val="28"/>
          <w:szCs w:val="28"/>
        </w:rPr>
        <w:pict>
          <v:line id="_x0000_s1035" o:spid="_x0000_s1035" o:spt="20" style="position:absolute;left:0pt;margin-left:0pt;margin-top:0pt;height:0.05pt;width:437.9pt;z-index:251660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_GB2312" w:hAnsi="文星仿宋" w:eastAsia="仿宋_GB2312"/>
          <w:color w:val="auto"/>
          <w:sz w:val="28"/>
          <w:szCs w:val="28"/>
        </w:rPr>
        <w:t xml:space="preserve">济南市市中区人民政府办公室      </w:t>
      </w:r>
      <w:r>
        <w:rPr>
          <w:rFonts w:hint="eastAsia" w:ascii="仿宋_GB2312" w:hAnsi="文星仿宋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文星仿宋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文星仿宋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文星仿宋" w:eastAsia="仿宋_GB2312"/>
          <w:color w:val="auto"/>
          <w:sz w:val="28"/>
          <w:szCs w:val="28"/>
        </w:rPr>
        <w:t xml:space="preserve"> 202</w:t>
      </w:r>
      <w:r>
        <w:rPr>
          <w:rFonts w:hint="eastAsia" w:ascii="仿宋_GB2312" w:hAnsi="文星仿宋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文星仿宋" w:eastAsia="仿宋_GB2312"/>
          <w:color w:val="auto"/>
          <w:sz w:val="28"/>
          <w:szCs w:val="28"/>
        </w:rPr>
        <w:t>年</w:t>
      </w:r>
      <w:r>
        <w:rPr>
          <w:rFonts w:hint="eastAsia" w:ascii="仿宋_GB2312" w:hAnsi="文星仿宋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文星仿宋" w:eastAsia="仿宋_GB2312"/>
          <w:color w:val="auto"/>
          <w:sz w:val="28"/>
          <w:szCs w:val="28"/>
        </w:rPr>
        <w:t>月</w:t>
      </w:r>
      <w:r>
        <w:rPr>
          <w:rFonts w:hint="eastAsia" w:ascii="仿宋_GB2312" w:hAnsi="文星仿宋" w:eastAsia="仿宋_GB2312"/>
          <w:color w:val="auto"/>
          <w:sz w:val="28"/>
          <w:szCs w:val="28"/>
          <w:lang w:val="en-US" w:eastAsia="zh-CN"/>
        </w:rPr>
        <w:t>28</w:t>
      </w:r>
      <w:r>
        <w:rPr>
          <w:rFonts w:hint="eastAsia" w:ascii="仿宋_GB2312" w:hAnsi="文星仿宋" w:eastAsia="仿宋_GB2312"/>
          <w:color w:val="auto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28" w:left="1588" w:header="851" w:footer="1021" w:gutter="0"/>
      <w:pgNumType w:fmt="numberInDash"/>
      <w:cols w:space="720" w:num="1"/>
      <w:docGrid w:type="linesAndChars" w:linePitch="623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37DB1">
    <w:pPr>
      <w:pStyle w:val="8"/>
      <w:ind w:right="360" w:firstLine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3D789AA">
                <w:pPr>
                  <w:pStyle w:val="8"/>
                  <w:rPr>
                    <w:rStyle w:val="13"/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3"/>
                    <w:rFonts w:ascii="宋体" w:hAnsi="宋体"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3"/>
                    <w:rFonts w:ascii="宋体" w:hAnsi="宋体" w:eastAsia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5E5B2">
    <w:pPr>
      <w:pStyle w:val="8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6A586F0A"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705C7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127BF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D07BD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9C1A6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5"/>
  <w:drawingGridVerticalSpacing w:val="623"/>
  <w:displayHorizontalDrawingGridEvery w:val="2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wYmExZGJlZTQxNGVkZWU1ZDhjZDUzMGIzNWUwOTQifQ=="/>
  </w:docVars>
  <w:rsids>
    <w:rsidRoot w:val="00A90946"/>
    <w:rsid w:val="00011A7C"/>
    <w:rsid w:val="000250AE"/>
    <w:rsid w:val="0003447B"/>
    <w:rsid w:val="000369F1"/>
    <w:rsid w:val="00052C21"/>
    <w:rsid w:val="00053DB1"/>
    <w:rsid w:val="00055DA0"/>
    <w:rsid w:val="00062E0C"/>
    <w:rsid w:val="00080655"/>
    <w:rsid w:val="00090019"/>
    <w:rsid w:val="00090EA3"/>
    <w:rsid w:val="000948EA"/>
    <w:rsid w:val="000A682C"/>
    <w:rsid w:val="000A7D93"/>
    <w:rsid w:val="000B13B5"/>
    <w:rsid w:val="000B4AA0"/>
    <w:rsid w:val="000D5E70"/>
    <w:rsid w:val="000E667B"/>
    <w:rsid w:val="000F11FE"/>
    <w:rsid w:val="000F14EF"/>
    <w:rsid w:val="0010267F"/>
    <w:rsid w:val="0010590D"/>
    <w:rsid w:val="00107F6E"/>
    <w:rsid w:val="001110BF"/>
    <w:rsid w:val="001112C6"/>
    <w:rsid w:val="00116471"/>
    <w:rsid w:val="00130533"/>
    <w:rsid w:val="0013202C"/>
    <w:rsid w:val="0013610A"/>
    <w:rsid w:val="00144EC5"/>
    <w:rsid w:val="001634A2"/>
    <w:rsid w:val="001676BE"/>
    <w:rsid w:val="00181149"/>
    <w:rsid w:val="00194166"/>
    <w:rsid w:val="00194DDA"/>
    <w:rsid w:val="0019518A"/>
    <w:rsid w:val="001960A1"/>
    <w:rsid w:val="0019615B"/>
    <w:rsid w:val="001976EE"/>
    <w:rsid w:val="00197EAC"/>
    <w:rsid w:val="001A3776"/>
    <w:rsid w:val="001A4247"/>
    <w:rsid w:val="001B1700"/>
    <w:rsid w:val="001B45C4"/>
    <w:rsid w:val="001C20F9"/>
    <w:rsid w:val="001C2F82"/>
    <w:rsid w:val="001D06FC"/>
    <w:rsid w:val="001D1875"/>
    <w:rsid w:val="001D3B95"/>
    <w:rsid w:val="001E221C"/>
    <w:rsid w:val="001E6B2C"/>
    <w:rsid w:val="001F6910"/>
    <w:rsid w:val="00200643"/>
    <w:rsid w:val="00224E49"/>
    <w:rsid w:val="00230320"/>
    <w:rsid w:val="0023044D"/>
    <w:rsid w:val="00243A65"/>
    <w:rsid w:val="00246A29"/>
    <w:rsid w:val="00252C2C"/>
    <w:rsid w:val="00270BF9"/>
    <w:rsid w:val="002844DA"/>
    <w:rsid w:val="002A039C"/>
    <w:rsid w:val="002A18E1"/>
    <w:rsid w:val="002A1E2F"/>
    <w:rsid w:val="002A5491"/>
    <w:rsid w:val="002B303F"/>
    <w:rsid w:val="002B4308"/>
    <w:rsid w:val="002D11CD"/>
    <w:rsid w:val="002D33BB"/>
    <w:rsid w:val="002D5991"/>
    <w:rsid w:val="002E6072"/>
    <w:rsid w:val="002F5669"/>
    <w:rsid w:val="002F67AB"/>
    <w:rsid w:val="00303E2B"/>
    <w:rsid w:val="003041C3"/>
    <w:rsid w:val="00307CA5"/>
    <w:rsid w:val="00316344"/>
    <w:rsid w:val="003204DD"/>
    <w:rsid w:val="00363700"/>
    <w:rsid w:val="003725EF"/>
    <w:rsid w:val="0037558E"/>
    <w:rsid w:val="00380F91"/>
    <w:rsid w:val="003855DB"/>
    <w:rsid w:val="00387378"/>
    <w:rsid w:val="00391D0A"/>
    <w:rsid w:val="003955F9"/>
    <w:rsid w:val="003957CE"/>
    <w:rsid w:val="003A5D5B"/>
    <w:rsid w:val="003B473B"/>
    <w:rsid w:val="003B62D3"/>
    <w:rsid w:val="003C188D"/>
    <w:rsid w:val="003C18DB"/>
    <w:rsid w:val="003C3708"/>
    <w:rsid w:val="003C5BD9"/>
    <w:rsid w:val="003C7D35"/>
    <w:rsid w:val="003D0279"/>
    <w:rsid w:val="003D0F9F"/>
    <w:rsid w:val="003F15D4"/>
    <w:rsid w:val="00412290"/>
    <w:rsid w:val="00415DA1"/>
    <w:rsid w:val="00424B7D"/>
    <w:rsid w:val="00425BCD"/>
    <w:rsid w:val="004303F9"/>
    <w:rsid w:val="00441D0A"/>
    <w:rsid w:val="00445D5C"/>
    <w:rsid w:val="004626E9"/>
    <w:rsid w:val="004651A3"/>
    <w:rsid w:val="00472C4F"/>
    <w:rsid w:val="00484B04"/>
    <w:rsid w:val="00484B45"/>
    <w:rsid w:val="004875A4"/>
    <w:rsid w:val="004A2766"/>
    <w:rsid w:val="004A305A"/>
    <w:rsid w:val="004B3E8E"/>
    <w:rsid w:val="004C14C3"/>
    <w:rsid w:val="004D2947"/>
    <w:rsid w:val="004D6A98"/>
    <w:rsid w:val="004D7309"/>
    <w:rsid w:val="004D7D70"/>
    <w:rsid w:val="004E0930"/>
    <w:rsid w:val="004F2724"/>
    <w:rsid w:val="004F500B"/>
    <w:rsid w:val="00500CDE"/>
    <w:rsid w:val="00502F43"/>
    <w:rsid w:val="00510DAB"/>
    <w:rsid w:val="00524C0A"/>
    <w:rsid w:val="00527890"/>
    <w:rsid w:val="00533A62"/>
    <w:rsid w:val="0055539D"/>
    <w:rsid w:val="00556037"/>
    <w:rsid w:val="005609D9"/>
    <w:rsid w:val="005635C9"/>
    <w:rsid w:val="00566C1F"/>
    <w:rsid w:val="00570B3A"/>
    <w:rsid w:val="00586FBD"/>
    <w:rsid w:val="00593E54"/>
    <w:rsid w:val="00596179"/>
    <w:rsid w:val="005B68E1"/>
    <w:rsid w:val="005B74D7"/>
    <w:rsid w:val="005B761A"/>
    <w:rsid w:val="005C0E67"/>
    <w:rsid w:val="005C0FF6"/>
    <w:rsid w:val="005E47AD"/>
    <w:rsid w:val="005F3F32"/>
    <w:rsid w:val="00600E30"/>
    <w:rsid w:val="00603DFF"/>
    <w:rsid w:val="00614B0D"/>
    <w:rsid w:val="006150C2"/>
    <w:rsid w:val="00616688"/>
    <w:rsid w:val="00617E95"/>
    <w:rsid w:val="00621C18"/>
    <w:rsid w:val="0062466A"/>
    <w:rsid w:val="0062635C"/>
    <w:rsid w:val="00637DE4"/>
    <w:rsid w:val="00650020"/>
    <w:rsid w:val="00655F00"/>
    <w:rsid w:val="006565AB"/>
    <w:rsid w:val="00671EB1"/>
    <w:rsid w:val="006769B7"/>
    <w:rsid w:val="00683325"/>
    <w:rsid w:val="00683F29"/>
    <w:rsid w:val="006955AF"/>
    <w:rsid w:val="00695A34"/>
    <w:rsid w:val="006969EB"/>
    <w:rsid w:val="006A216A"/>
    <w:rsid w:val="006A4F59"/>
    <w:rsid w:val="006C4A1C"/>
    <w:rsid w:val="006D0E8F"/>
    <w:rsid w:val="006D5AB3"/>
    <w:rsid w:val="006F0730"/>
    <w:rsid w:val="0070227F"/>
    <w:rsid w:val="007147C6"/>
    <w:rsid w:val="00714C84"/>
    <w:rsid w:val="0071773D"/>
    <w:rsid w:val="0072028F"/>
    <w:rsid w:val="00723299"/>
    <w:rsid w:val="007233B3"/>
    <w:rsid w:val="00723B89"/>
    <w:rsid w:val="007246F9"/>
    <w:rsid w:val="00727D31"/>
    <w:rsid w:val="00730074"/>
    <w:rsid w:val="00735F26"/>
    <w:rsid w:val="007379A2"/>
    <w:rsid w:val="0074340A"/>
    <w:rsid w:val="00744B3B"/>
    <w:rsid w:val="00756F69"/>
    <w:rsid w:val="00784AD3"/>
    <w:rsid w:val="00790405"/>
    <w:rsid w:val="007A0257"/>
    <w:rsid w:val="007A228F"/>
    <w:rsid w:val="007A5DED"/>
    <w:rsid w:val="007B52E5"/>
    <w:rsid w:val="007B7484"/>
    <w:rsid w:val="007C4E79"/>
    <w:rsid w:val="007C5203"/>
    <w:rsid w:val="007D08D6"/>
    <w:rsid w:val="007E6106"/>
    <w:rsid w:val="007F54B7"/>
    <w:rsid w:val="007F66E9"/>
    <w:rsid w:val="00800020"/>
    <w:rsid w:val="00800192"/>
    <w:rsid w:val="0080588C"/>
    <w:rsid w:val="00807CA9"/>
    <w:rsid w:val="00810389"/>
    <w:rsid w:val="00814ABD"/>
    <w:rsid w:val="0081737B"/>
    <w:rsid w:val="0082124E"/>
    <w:rsid w:val="008228C4"/>
    <w:rsid w:val="0082348F"/>
    <w:rsid w:val="00850073"/>
    <w:rsid w:val="0086098F"/>
    <w:rsid w:val="00874CC0"/>
    <w:rsid w:val="0087714A"/>
    <w:rsid w:val="00885E98"/>
    <w:rsid w:val="008924C2"/>
    <w:rsid w:val="008A660E"/>
    <w:rsid w:val="008B113D"/>
    <w:rsid w:val="008C4069"/>
    <w:rsid w:val="008D08D8"/>
    <w:rsid w:val="008F335A"/>
    <w:rsid w:val="00905DDA"/>
    <w:rsid w:val="00920D95"/>
    <w:rsid w:val="009271C4"/>
    <w:rsid w:val="00950BE6"/>
    <w:rsid w:val="009644F6"/>
    <w:rsid w:val="009730A9"/>
    <w:rsid w:val="009767FB"/>
    <w:rsid w:val="00981C1A"/>
    <w:rsid w:val="009831C8"/>
    <w:rsid w:val="0098454A"/>
    <w:rsid w:val="00997FB9"/>
    <w:rsid w:val="009A08FB"/>
    <w:rsid w:val="009A4982"/>
    <w:rsid w:val="009B2917"/>
    <w:rsid w:val="009B63A2"/>
    <w:rsid w:val="009C1529"/>
    <w:rsid w:val="009C6CD6"/>
    <w:rsid w:val="009D1983"/>
    <w:rsid w:val="009D219A"/>
    <w:rsid w:val="009D4C19"/>
    <w:rsid w:val="009E0936"/>
    <w:rsid w:val="00A11511"/>
    <w:rsid w:val="00A12EB5"/>
    <w:rsid w:val="00A158F2"/>
    <w:rsid w:val="00A17825"/>
    <w:rsid w:val="00A23C24"/>
    <w:rsid w:val="00A3525D"/>
    <w:rsid w:val="00A436D7"/>
    <w:rsid w:val="00A51282"/>
    <w:rsid w:val="00A516A9"/>
    <w:rsid w:val="00A54BF0"/>
    <w:rsid w:val="00A563D3"/>
    <w:rsid w:val="00A62F11"/>
    <w:rsid w:val="00A64E32"/>
    <w:rsid w:val="00A701E6"/>
    <w:rsid w:val="00A728C5"/>
    <w:rsid w:val="00A77C90"/>
    <w:rsid w:val="00A80599"/>
    <w:rsid w:val="00A8690C"/>
    <w:rsid w:val="00A90946"/>
    <w:rsid w:val="00A96664"/>
    <w:rsid w:val="00AB071D"/>
    <w:rsid w:val="00AB08D8"/>
    <w:rsid w:val="00AC205A"/>
    <w:rsid w:val="00AC2FEF"/>
    <w:rsid w:val="00AC6E07"/>
    <w:rsid w:val="00AD1DA2"/>
    <w:rsid w:val="00AD77D6"/>
    <w:rsid w:val="00AF0574"/>
    <w:rsid w:val="00AF06AF"/>
    <w:rsid w:val="00AF12DA"/>
    <w:rsid w:val="00AF46D8"/>
    <w:rsid w:val="00AF4A29"/>
    <w:rsid w:val="00AF7C51"/>
    <w:rsid w:val="00B45EF9"/>
    <w:rsid w:val="00B6608F"/>
    <w:rsid w:val="00B7170F"/>
    <w:rsid w:val="00B80586"/>
    <w:rsid w:val="00B8254C"/>
    <w:rsid w:val="00B83B12"/>
    <w:rsid w:val="00B87EF1"/>
    <w:rsid w:val="00B94B93"/>
    <w:rsid w:val="00BA290E"/>
    <w:rsid w:val="00BC6BE3"/>
    <w:rsid w:val="00BD0E15"/>
    <w:rsid w:val="00BD2C2C"/>
    <w:rsid w:val="00BD2F65"/>
    <w:rsid w:val="00BD463B"/>
    <w:rsid w:val="00BD5530"/>
    <w:rsid w:val="00BE2183"/>
    <w:rsid w:val="00BE45F0"/>
    <w:rsid w:val="00BF35AF"/>
    <w:rsid w:val="00C0302B"/>
    <w:rsid w:val="00C15113"/>
    <w:rsid w:val="00C25B81"/>
    <w:rsid w:val="00C27647"/>
    <w:rsid w:val="00C31025"/>
    <w:rsid w:val="00C50F56"/>
    <w:rsid w:val="00C53791"/>
    <w:rsid w:val="00C9578E"/>
    <w:rsid w:val="00C968C8"/>
    <w:rsid w:val="00CA453D"/>
    <w:rsid w:val="00CA7E6C"/>
    <w:rsid w:val="00CD7105"/>
    <w:rsid w:val="00CE56EE"/>
    <w:rsid w:val="00CF0433"/>
    <w:rsid w:val="00CF1F8D"/>
    <w:rsid w:val="00CF34B9"/>
    <w:rsid w:val="00CF44E5"/>
    <w:rsid w:val="00D001E7"/>
    <w:rsid w:val="00D00CAE"/>
    <w:rsid w:val="00D05F80"/>
    <w:rsid w:val="00D066D0"/>
    <w:rsid w:val="00D176C0"/>
    <w:rsid w:val="00D23F01"/>
    <w:rsid w:val="00D41326"/>
    <w:rsid w:val="00D46D29"/>
    <w:rsid w:val="00D614BF"/>
    <w:rsid w:val="00D6307F"/>
    <w:rsid w:val="00D86C9B"/>
    <w:rsid w:val="00D90B53"/>
    <w:rsid w:val="00D91C9D"/>
    <w:rsid w:val="00D9510B"/>
    <w:rsid w:val="00D95BDD"/>
    <w:rsid w:val="00DA30B5"/>
    <w:rsid w:val="00DA63B7"/>
    <w:rsid w:val="00DD4C73"/>
    <w:rsid w:val="00DD4F5D"/>
    <w:rsid w:val="00DE40EA"/>
    <w:rsid w:val="00DE76DA"/>
    <w:rsid w:val="00E032DB"/>
    <w:rsid w:val="00E107F3"/>
    <w:rsid w:val="00E125FE"/>
    <w:rsid w:val="00E17A4D"/>
    <w:rsid w:val="00E33159"/>
    <w:rsid w:val="00E33AE8"/>
    <w:rsid w:val="00E33D49"/>
    <w:rsid w:val="00E4143D"/>
    <w:rsid w:val="00E67493"/>
    <w:rsid w:val="00E71F18"/>
    <w:rsid w:val="00E7232B"/>
    <w:rsid w:val="00E76577"/>
    <w:rsid w:val="00E77757"/>
    <w:rsid w:val="00E77A7D"/>
    <w:rsid w:val="00E817E2"/>
    <w:rsid w:val="00E87767"/>
    <w:rsid w:val="00EA44B9"/>
    <w:rsid w:val="00EB10D7"/>
    <w:rsid w:val="00EC4A17"/>
    <w:rsid w:val="00ED5F89"/>
    <w:rsid w:val="00EE2AA3"/>
    <w:rsid w:val="00EE3ADA"/>
    <w:rsid w:val="00EE57CE"/>
    <w:rsid w:val="00EF4E32"/>
    <w:rsid w:val="00F031E1"/>
    <w:rsid w:val="00F06B11"/>
    <w:rsid w:val="00F24094"/>
    <w:rsid w:val="00F24B54"/>
    <w:rsid w:val="00F24F0D"/>
    <w:rsid w:val="00F262E4"/>
    <w:rsid w:val="00F34A79"/>
    <w:rsid w:val="00F3798E"/>
    <w:rsid w:val="00F40FE7"/>
    <w:rsid w:val="00F55BB0"/>
    <w:rsid w:val="00F648F6"/>
    <w:rsid w:val="00F65A87"/>
    <w:rsid w:val="00F70752"/>
    <w:rsid w:val="00F75DB2"/>
    <w:rsid w:val="00F8202D"/>
    <w:rsid w:val="00F93567"/>
    <w:rsid w:val="00FB27F7"/>
    <w:rsid w:val="00FB4D84"/>
    <w:rsid w:val="00FC1214"/>
    <w:rsid w:val="00FC7041"/>
    <w:rsid w:val="00FC74C2"/>
    <w:rsid w:val="00FD7A6B"/>
    <w:rsid w:val="00FE3B68"/>
    <w:rsid w:val="00FF266D"/>
    <w:rsid w:val="00FF65CD"/>
    <w:rsid w:val="027677DC"/>
    <w:rsid w:val="029520A9"/>
    <w:rsid w:val="037055E8"/>
    <w:rsid w:val="04293179"/>
    <w:rsid w:val="04463D2B"/>
    <w:rsid w:val="047D1717"/>
    <w:rsid w:val="04FF7F95"/>
    <w:rsid w:val="059471B5"/>
    <w:rsid w:val="07BE62CF"/>
    <w:rsid w:val="096A2333"/>
    <w:rsid w:val="099866AB"/>
    <w:rsid w:val="0BF073C3"/>
    <w:rsid w:val="0D6D70A8"/>
    <w:rsid w:val="0D7F17B3"/>
    <w:rsid w:val="0FD552B4"/>
    <w:rsid w:val="132E40D1"/>
    <w:rsid w:val="13367661"/>
    <w:rsid w:val="13656041"/>
    <w:rsid w:val="14F630F3"/>
    <w:rsid w:val="16EB2510"/>
    <w:rsid w:val="1D924C74"/>
    <w:rsid w:val="20270A5D"/>
    <w:rsid w:val="212F214B"/>
    <w:rsid w:val="214E3DC8"/>
    <w:rsid w:val="24737443"/>
    <w:rsid w:val="25593075"/>
    <w:rsid w:val="26834513"/>
    <w:rsid w:val="26CD205E"/>
    <w:rsid w:val="27E15995"/>
    <w:rsid w:val="2A4852B6"/>
    <w:rsid w:val="2A612E8B"/>
    <w:rsid w:val="2B1320FA"/>
    <w:rsid w:val="2E981CF3"/>
    <w:rsid w:val="3115045E"/>
    <w:rsid w:val="31EF3B6F"/>
    <w:rsid w:val="32F2773C"/>
    <w:rsid w:val="3418234D"/>
    <w:rsid w:val="34581854"/>
    <w:rsid w:val="34B85CD0"/>
    <w:rsid w:val="372C6501"/>
    <w:rsid w:val="37677D61"/>
    <w:rsid w:val="37DD3C84"/>
    <w:rsid w:val="387D663A"/>
    <w:rsid w:val="39BA451E"/>
    <w:rsid w:val="39CD4B41"/>
    <w:rsid w:val="3C703217"/>
    <w:rsid w:val="3D605157"/>
    <w:rsid w:val="3FC35083"/>
    <w:rsid w:val="408178BE"/>
    <w:rsid w:val="4300260C"/>
    <w:rsid w:val="43E50447"/>
    <w:rsid w:val="45967968"/>
    <w:rsid w:val="45AA196B"/>
    <w:rsid w:val="4856518C"/>
    <w:rsid w:val="49AA2C12"/>
    <w:rsid w:val="4AD26613"/>
    <w:rsid w:val="4D181F83"/>
    <w:rsid w:val="4D261A35"/>
    <w:rsid w:val="502E45F6"/>
    <w:rsid w:val="506E10CE"/>
    <w:rsid w:val="5079410E"/>
    <w:rsid w:val="51AA48E4"/>
    <w:rsid w:val="52533161"/>
    <w:rsid w:val="53950730"/>
    <w:rsid w:val="53C5154C"/>
    <w:rsid w:val="545A6004"/>
    <w:rsid w:val="5641171A"/>
    <w:rsid w:val="567C0AA8"/>
    <w:rsid w:val="56E04EE6"/>
    <w:rsid w:val="57EA3568"/>
    <w:rsid w:val="58FE1654"/>
    <w:rsid w:val="5A052687"/>
    <w:rsid w:val="5B7E4CCE"/>
    <w:rsid w:val="5C633385"/>
    <w:rsid w:val="5CA75372"/>
    <w:rsid w:val="5E820631"/>
    <w:rsid w:val="5F2C537D"/>
    <w:rsid w:val="5F6441DB"/>
    <w:rsid w:val="5F760973"/>
    <w:rsid w:val="61B03707"/>
    <w:rsid w:val="61B321CA"/>
    <w:rsid w:val="6291178B"/>
    <w:rsid w:val="63223EC2"/>
    <w:rsid w:val="64257528"/>
    <w:rsid w:val="657E23F3"/>
    <w:rsid w:val="66195D1F"/>
    <w:rsid w:val="669329D6"/>
    <w:rsid w:val="674A3AEA"/>
    <w:rsid w:val="68486FEA"/>
    <w:rsid w:val="6B4E4ADA"/>
    <w:rsid w:val="6C873D33"/>
    <w:rsid w:val="6EF54AA0"/>
    <w:rsid w:val="6F89280C"/>
    <w:rsid w:val="707F2C23"/>
    <w:rsid w:val="7479207F"/>
    <w:rsid w:val="75497CA3"/>
    <w:rsid w:val="75D91027"/>
    <w:rsid w:val="7A7917F4"/>
    <w:rsid w:val="7B096F59"/>
    <w:rsid w:val="7B1623D5"/>
    <w:rsid w:val="7B6A44CF"/>
    <w:rsid w:val="7D3E138B"/>
    <w:rsid w:val="7DCC6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ody Text Indent 2"/>
    <w:basedOn w:val="1"/>
    <w:autoRedefine/>
    <w:qFormat/>
    <w:uiPriority w:val="0"/>
    <w:pPr>
      <w:spacing w:line="540" w:lineRule="exact"/>
      <w:ind w:firstLine="626" w:firstLineChars="200"/>
    </w:pPr>
    <w:rPr>
      <w:rFonts w:eastAsia="文星仿宋"/>
      <w:sz w:val="32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文星仿宋"/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autoRedefine/>
    <w:qFormat/>
    <w:uiPriority w:val="0"/>
    <w:pPr>
      <w:spacing w:line="540" w:lineRule="exact"/>
      <w:ind w:firstLine="630"/>
    </w:pPr>
    <w:rPr>
      <w:rFonts w:eastAsia="文星仿宋"/>
      <w:sz w:val="32"/>
    </w:rPr>
  </w:style>
  <w:style w:type="character" w:styleId="13">
    <w:name w:val="page number"/>
    <w:basedOn w:val="12"/>
    <w:autoRedefine/>
    <w:qFormat/>
    <w:uiPriority w:val="0"/>
  </w:style>
  <w:style w:type="paragraph" w:customStyle="1" w:styleId="14">
    <w:name w:val="Char Char Char Char Char Char Char"/>
    <w:basedOn w:val="1"/>
    <w:qFormat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 w:eastAsia="仿宋_GB2312"/>
      <w:kern w:val="0"/>
      <w:sz w:val="28"/>
      <w:szCs w:val="28"/>
      <w:lang w:eastAsia="en-US"/>
    </w:rPr>
  </w:style>
  <w:style w:type="paragraph" w:customStyle="1" w:styleId="15">
    <w:name w:val="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">
    <w:name w:val="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7">
    <w:name w:val="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37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1483</Words>
  <Characters>1498</Characters>
  <Lines>8</Lines>
  <Paragraphs>2</Paragraphs>
  <TotalTime>40</TotalTime>
  <ScaleCrop>false</ScaleCrop>
  <LinksUpToDate>false</LinksUpToDate>
  <CharactersWithSpaces>1510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2020-03-11T09:20:00Z</dcterms:created>
  <dc:creator>szqf3</dc:creator>
  <cp:lastModifiedBy>Chang</cp:lastModifiedBy>
  <cp:lastPrinted>2025-06-27T11:37:00Z</cp:lastPrinted>
  <dcterms:modified xsi:type="dcterms:W3CDTF">2025-06-30T01:17:07Z</dcterms:modified>
  <dc:title>市中政任〔2004〕4号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96DC0A4F40B7447D87E71D84EAE14138_13</vt:lpwstr>
  </property>
  <property fmtid="{D5CDD505-2E9C-101B-9397-08002B2CF9AE}" pid="4" name="KSOTemplateDocerSaveRecord">
    <vt:lpwstr>eyJoZGlkIjoiNjc4ZWE1ZTVhZmRjNTU3ZGI5MTQ5YjFkZjk2NjU0MjUiLCJ1c2VySWQiOiIzODMxNjc0ODgifQ==</vt:lpwstr>
  </property>
</Properties>
</file>